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180"/>
        <w:gridCol w:w="2675"/>
        <w:gridCol w:w="385"/>
        <w:gridCol w:w="1260"/>
        <w:gridCol w:w="360"/>
        <w:gridCol w:w="3382"/>
      </w:tblGrid>
      <w:tr w:rsidR="00386B78" w:rsidRPr="00B475DD" w14:paraId="1E3DC147" w14:textId="77777777" w:rsidTr="004510CE">
        <w:tc>
          <w:tcPr>
            <w:tcW w:w="2457" w:type="dxa"/>
            <w:gridSpan w:val="2"/>
            <w:shd w:val="clear" w:color="auto" w:fill="F2F2F2" w:themeFill="background1" w:themeFillShade="F2"/>
          </w:tcPr>
          <w:p w14:paraId="6058B252" w14:textId="77777777" w:rsidR="00DB4F41" w:rsidRPr="00B475DD" w:rsidRDefault="0014076C" w:rsidP="00B475DD">
            <w:pPr>
              <w:pStyle w:val="Label"/>
            </w:pPr>
            <w:r>
              <w:t>Job Title:</w:t>
            </w:r>
          </w:p>
        </w:tc>
        <w:sdt>
          <w:sdtPr>
            <w:id w:val="-993341793"/>
            <w:placeholder>
              <w:docPart w:val="8A106B9C48C947029A7956EF280E0754"/>
            </w:placeholder>
          </w:sdtPr>
          <w:sdtEndPr/>
          <w:sdtContent>
            <w:tc>
              <w:tcPr>
                <w:tcW w:w="3060" w:type="dxa"/>
                <w:gridSpan w:val="2"/>
              </w:tcPr>
              <w:p w14:paraId="45BDD126" w14:textId="1123F544" w:rsidR="00DB4F41" w:rsidRPr="00B475DD" w:rsidRDefault="00F013B1" w:rsidP="00612DBF">
                <w:pPr>
                  <w:pStyle w:val="Label"/>
                </w:pPr>
                <w:r>
                  <w:t>Finance Apprentice</w:t>
                </w:r>
              </w:p>
            </w:tc>
          </w:sdtContent>
        </w:sdt>
        <w:tc>
          <w:tcPr>
            <w:tcW w:w="1620" w:type="dxa"/>
            <w:gridSpan w:val="2"/>
            <w:shd w:val="clear" w:color="auto" w:fill="F2F2F2" w:themeFill="background1" w:themeFillShade="F2"/>
          </w:tcPr>
          <w:p w14:paraId="1E0D8516" w14:textId="77777777" w:rsidR="00DB4F41" w:rsidRPr="00B475DD" w:rsidRDefault="008E565D" w:rsidP="00B475DD">
            <w:pPr>
              <w:pStyle w:val="Label"/>
            </w:pPr>
            <w:r>
              <w:t>Location</w:t>
            </w:r>
            <w:r w:rsidR="0044799D">
              <w:t>:</w:t>
            </w:r>
          </w:p>
        </w:tc>
        <w:sdt>
          <w:sdtPr>
            <w:id w:val="-1633711111"/>
            <w:placeholder>
              <w:docPart w:val="FA58CE2C759B4B3CB1F89647D507CB8E"/>
            </w:placeholder>
          </w:sdtPr>
          <w:sdtEndPr/>
          <w:sdtContent>
            <w:tc>
              <w:tcPr>
                <w:tcW w:w="3382" w:type="dxa"/>
              </w:tcPr>
              <w:p w14:paraId="07B74E26" w14:textId="6AA3C9EB" w:rsidR="00DB4F41" w:rsidRPr="00675772" w:rsidRDefault="00B23214" w:rsidP="00612DBF">
                <w:pPr>
                  <w:pStyle w:val="Details"/>
                </w:pPr>
                <w:r>
                  <w:t>Rail House</w:t>
                </w:r>
              </w:p>
            </w:tc>
          </w:sdtContent>
        </w:sdt>
      </w:tr>
      <w:tr w:rsidR="00386B78" w:rsidRPr="00B475DD" w14:paraId="64F01F40" w14:textId="77777777" w:rsidTr="004510CE">
        <w:tc>
          <w:tcPr>
            <w:tcW w:w="2457" w:type="dxa"/>
            <w:gridSpan w:val="2"/>
            <w:shd w:val="clear" w:color="auto" w:fill="F2F2F2" w:themeFill="background1" w:themeFillShade="F2"/>
          </w:tcPr>
          <w:p w14:paraId="422C807B" w14:textId="77777777" w:rsidR="00DB4F41" w:rsidRPr="00B475DD" w:rsidRDefault="008E565D" w:rsidP="00B475DD">
            <w:pPr>
              <w:pStyle w:val="Label"/>
            </w:pPr>
            <w:r>
              <w:t>Department</w:t>
            </w:r>
            <w:r w:rsidR="006C1F70">
              <w:t>:</w:t>
            </w:r>
          </w:p>
        </w:tc>
        <w:sdt>
          <w:sdtPr>
            <w:id w:val="372971577"/>
            <w:placeholder>
              <w:docPart w:val="AECDB3136B844C6992FDFDC7B23CAC0E"/>
            </w:placeholder>
          </w:sdtPr>
          <w:sdtEndPr/>
          <w:sdtContent>
            <w:tc>
              <w:tcPr>
                <w:tcW w:w="3060" w:type="dxa"/>
                <w:gridSpan w:val="2"/>
              </w:tcPr>
              <w:p w14:paraId="4049D7A9" w14:textId="404C7BAB" w:rsidR="00DB4F41" w:rsidRPr="00B475DD" w:rsidRDefault="00F013B1" w:rsidP="00612DBF">
                <w:pPr>
                  <w:pStyle w:val="Details"/>
                </w:pPr>
                <w:r>
                  <w:t>Finance &amp; Transformation</w:t>
                </w:r>
              </w:p>
            </w:tc>
          </w:sdtContent>
        </w:sdt>
        <w:tc>
          <w:tcPr>
            <w:tcW w:w="1620" w:type="dxa"/>
            <w:gridSpan w:val="2"/>
            <w:shd w:val="clear" w:color="auto" w:fill="F2F2F2" w:themeFill="background1" w:themeFillShade="F2"/>
          </w:tcPr>
          <w:p w14:paraId="6BE3343A" w14:textId="77777777" w:rsidR="00DB4F41" w:rsidRPr="00B475DD" w:rsidRDefault="008E565D" w:rsidP="00B475DD">
            <w:pPr>
              <w:pStyle w:val="Label"/>
            </w:pPr>
            <w:r>
              <w:t>Reports to</w:t>
            </w:r>
            <w:r w:rsidR="0014076C">
              <w:t>:</w:t>
            </w:r>
          </w:p>
        </w:tc>
        <w:tc>
          <w:tcPr>
            <w:tcW w:w="3382" w:type="dxa"/>
          </w:tcPr>
          <w:p w14:paraId="06577A01" w14:textId="4DA12076" w:rsidR="00DB4F41" w:rsidRPr="00675772" w:rsidRDefault="00F013B1" w:rsidP="00612DBF">
            <w:pPr>
              <w:pStyle w:val="Details"/>
            </w:pPr>
            <w:r w:rsidRPr="00027699">
              <w:t>Financ</w:t>
            </w:r>
            <w:r w:rsidR="00027699" w:rsidRPr="00027699">
              <w:t>ial</w:t>
            </w:r>
            <w:r w:rsidRPr="00027699">
              <w:t xml:space="preserve"> Controller</w:t>
            </w:r>
            <w:r w:rsidR="00027699" w:rsidRPr="00027699">
              <w:t>/Finance Manager</w:t>
            </w:r>
          </w:p>
        </w:tc>
      </w:tr>
      <w:tr w:rsidR="00386B78" w:rsidRPr="00B475DD" w14:paraId="71908041" w14:textId="77777777" w:rsidTr="004510CE">
        <w:tc>
          <w:tcPr>
            <w:tcW w:w="2457" w:type="dxa"/>
            <w:gridSpan w:val="2"/>
            <w:shd w:val="clear" w:color="auto" w:fill="F2F2F2" w:themeFill="background1" w:themeFillShade="F2"/>
          </w:tcPr>
          <w:p w14:paraId="6AEBBE80" w14:textId="77777777" w:rsidR="00DB4F41" w:rsidRPr="00B475DD" w:rsidRDefault="008E565D" w:rsidP="00B475DD">
            <w:pPr>
              <w:pStyle w:val="Label"/>
            </w:pPr>
            <w:r>
              <w:t>HR Contact</w:t>
            </w:r>
            <w:r w:rsidR="00500155" w:rsidRPr="00B475DD">
              <w:t>:</w:t>
            </w:r>
          </w:p>
        </w:tc>
        <w:sdt>
          <w:sdtPr>
            <w:id w:val="114484649"/>
            <w:placeholder>
              <w:docPart w:val="872BFA91CE704BE9A347E87B724BFED1"/>
            </w:placeholder>
          </w:sdtPr>
          <w:sdtEndPr/>
          <w:sdtContent>
            <w:tc>
              <w:tcPr>
                <w:tcW w:w="3060" w:type="dxa"/>
                <w:gridSpan w:val="2"/>
              </w:tcPr>
              <w:p w14:paraId="70F8360C" w14:textId="77777777" w:rsidR="00DB4F41" w:rsidRPr="00675772" w:rsidRDefault="00612DBF" w:rsidP="00612DBF">
                <w:pPr>
                  <w:pStyle w:val="Details"/>
                </w:pPr>
                <w:r>
                  <w:t>HR Business Partner</w:t>
                </w:r>
              </w:p>
            </w:tc>
          </w:sdtContent>
        </w:sdt>
        <w:tc>
          <w:tcPr>
            <w:tcW w:w="1620" w:type="dxa"/>
            <w:gridSpan w:val="2"/>
            <w:shd w:val="clear" w:color="auto" w:fill="F2F2F2" w:themeFill="background1" w:themeFillShade="F2"/>
          </w:tcPr>
          <w:p w14:paraId="7D3E6CCE" w14:textId="77777777" w:rsidR="00DB4F41" w:rsidRPr="00B475DD" w:rsidRDefault="00AE5464" w:rsidP="00B475DD">
            <w:pPr>
              <w:pStyle w:val="Label"/>
            </w:pPr>
            <w:r>
              <w:t>Financial Accountability:</w:t>
            </w:r>
          </w:p>
        </w:tc>
        <w:sdt>
          <w:sdtPr>
            <w:id w:val="1194344842"/>
            <w:placeholder>
              <w:docPart w:val="5BBAD84524434B0AA861CCC13FB090D3"/>
            </w:placeholder>
          </w:sdtPr>
          <w:sdtEndPr/>
          <w:sdtContent>
            <w:tc>
              <w:tcPr>
                <w:tcW w:w="3382" w:type="dxa"/>
              </w:tcPr>
              <w:p w14:paraId="5EE1242E" w14:textId="00BB24FE" w:rsidR="00F013B1" w:rsidRDefault="00F013B1" w:rsidP="00F013B1">
                <w:pPr>
                  <w:pStyle w:val="Details"/>
                </w:pPr>
              </w:p>
              <w:p w14:paraId="7E35D099" w14:textId="3FF20EC0" w:rsidR="00DB4F41" w:rsidRPr="00675772" w:rsidRDefault="00DB4F41" w:rsidP="00AC0B14">
                <w:pPr>
                  <w:pStyle w:val="Details"/>
                </w:pPr>
              </w:p>
            </w:tc>
          </w:sdtContent>
        </w:sdt>
      </w:tr>
      <w:tr w:rsidR="009D1947" w:rsidRPr="00B475DD" w14:paraId="7C98F446" w14:textId="77777777" w:rsidTr="00D71289">
        <w:trPr>
          <w:trHeight w:val="378"/>
        </w:trPr>
        <w:tc>
          <w:tcPr>
            <w:tcW w:w="2457" w:type="dxa"/>
            <w:gridSpan w:val="2"/>
            <w:shd w:val="clear" w:color="auto" w:fill="F2F2F2" w:themeFill="background1" w:themeFillShade="F2"/>
          </w:tcPr>
          <w:p w14:paraId="4F95356C" w14:textId="77777777" w:rsidR="009D1947" w:rsidRDefault="00AE5464" w:rsidP="00B475DD">
            <w:pPr>
              <w:pStyle w:val="Label"/>
            </w:pPr>
            <w:r>
              <w:t>People Responsibility:</w:t>
            </w:r>
          </w:p>
        </w:tc>
        <w:sdt>
          <w:sdtPr>
            <w:id w:val="-335232106"/>
            <w:placeholder>
              <w:docPart w:val="E39CD86242DA46A887A74E99E184AD63"/>
            </w:placeholder>
          </w:sdtPr>
          <w:sdtEndPr/>
          <w:sdtContent>
            <w:tc>
              <w:tcPr>
                <w:tcW w:w="3060" w:type="dxa"/>
                <w:gridSpan w:val="2"/>
              </w:tcPr>
              <w:p w14:paraId="2A2F5B29" w14:textId="072D5D4D" w:rsidR="009D1947" w:rsidRDefault="00F013B1" w:rsidP="00AC0B14">
                <w:pPr>
                  <w:pStyle w:val="Details"/>
                </w:pPr>
                <w:r>
                  <w:t>N/A</w:t>
                </w:r>
              </w:p>
            </w:tc>
          </w:sdtContent>
        </w:sdt>
        <w:tc>
          <w:tcPr>
            <w:tcW w:w="1620" w:type="dxa"/>
            <w:gridSpan w:val="2"/>
            <w:shd w:val="clear" w:color="auto" w:fill="F2F2F2" w:themeFill="background1" w:themeFillShade="F2"/>
          </w:tcPr>
          <w:p w14:paraId="75C8EF16" w14:textId="77777777" w:rsidR="009D1947" w:rsidRDefault="00AE5464" w:rsidP="00B475DD">
            <w:pPr>
              <w:pStyle w:val="Label"/>
            </w:pPr>
            <w:r>
              <w:t>Is this role safety critical?</w:t>
            </w:r>
          </w:p>
        </w:tc>
        <w:tc>
          <w:tcPr>
            <w:tcW w:w="3382" w:type="dxa"/>
          </w:tcPr>
          <w:p w14:paraId="38890BDD" w14:textId="499C5DDD" w:rsidR="009D1947" w:rsidRDefault="00913E1D" w:rsidP="00612DBF">
            <w:pPr>
              <w:pStyle w:val="Details"/>
            </w:pPr>
            <w:r>
              <w:t>No</w:t>
            </w:r>
          </w:p>
        </w:tc>
      </w:tr>
      <w:tr w:rsidR="00EA5F4A" w:rsidRPr="00B475DD" w14:paraId="65064F42" w14:textId="77777777" w:rsidTr="004510CE">
        <w:tc>
          <w:tcPr>
            <w:tcW w:w="2457" w:type="dxa"/>
            <w:gridSpan w:val="2"/>
            <w:shd w:val="clear" w:color="auto" w:fill="F2F2F2" w:themeFill="background1" w:themeFillShade="F2"/>
          </w:tcPr>
          <w:p w14:paraId="12E01D37" w14:textId="77777777" w:rsidR="00EA5F4A" w:rsidRDefault="00AE5464" w:rsidP="00B475DD">
            <w:pPr>
              <w:pStyle w:val="Label"/>
            </w:pPr>
            <w:r w:rsidRPr="006C1F70">
              <w:rPr>
                <w:sz w:val="16"/>
                <w:szCs w:val="16"/>
              </w:rPr>
              <w:t xml:space="preserve">Does the role </w:t>
            </w:r>
            <w:r w:rsidR="0057749A" w:rsidRPr="006C1F70">
              <w:rPr>
                <w:sz w:val="16"/>
                <w:szCs w:val="16"/>
              </w:rPr>
              <w:t>have a</w:t>
            </w:r>
            <w:r w:rsidRPr="006C1F70">
              <w:rPr>
                <w:sz w:val="16"/>
                <w:szCs w:val="16"/>
              </w:rPr>
              <w:t xml:space="preserve"> dedicated deputy?</w:t>
            </w:r>
          </w:p>
        </w:tc>
        <w:sdt>
          <w:sdtPr>
            <w:id w:val="-1053237702"/>
            <w:placeholder>
              <w:docPart w:val="5417803D60F944F58B73A3B04D4ED16D"/>
            </w:placeholder>
            <w:text/>
          </w:sdtPr>
          <w:sdtEndPr/>
          <w:sdtContent>
            <w:tc>
              <w:tcPr>
                <w:tcW w:w="3060" w:type="dxa"/>
                <w:gridSpan w:val="2"/>
              </w:tcPr>
              <w:p w14:paraId="3ACD7D27" w14:textId="478D5DED" w:rsidR="00EA5F4A" w:rsidRDefault="00913E1D" w:rsidP="00D901C3">
                <w:pPr>
                  <w:pStyle w:val="Details"/>
                </w:pPr>
                <w:r>
                  <w:t>Not at present</w:t>
                </w:r>
              </w:p>
            </w:tc>
          </w:sdtContent>
        </w:sdt>
        <w:tc>
          <w:tcPr>
            <w:tcW w:w="1620" w:type="dxa"/>
            <w:gridSpan w:val="2"/>
            <w:shd w:val="clear" w:color="auto" w:fill="F2F2F2" w:themeFill="background1" w:themeFillShade="F2"/>
          </w:tcPr>
          <w:p w14:paraId="78472784" w14:textId="77777777" w:rsidR="00EA5F4A" w:rsidRPr="00AE5464" w:rsidRDefault="00AE5464" w:rsidP="006C1F70">
            <w:pPr>
              <w:pStyle w:val="Label"/>
              <w:rPr>
                <w:szCs w:val="20"/>
              </w:rPr>
            </w:pPr>
            <w:r w:rsidRPr="00AE5464">
              <w:rPr>
                <w:szCs w:val="20"/>
              </w:rPr>
              <w:t>Name if Yes</w:t>
            </w:r>
            <w:r w:rsidR="00EA5F4A" w:rsidRPr="00AE5464">
              <w:rPr>
                <w:szCs w:val="20"/>
              </w:rPr>
              <w:t xml:space="preserve"> </w:t>
            </w:r>
          </w:p>
        </w:tc>
        <w:sdt>
          <w:sdtPr>
            <w:id w:val="-477611091"/>
            <w:placeholder>
              <w:docPart w:val="2C2D6D578D7646F4A6AAB3E9B15F87D3"/>
            </w:placeholder>
            <w:showingPlcHdr/>
            <w:text/>
          </w:sdtPr>
          <w:sdtEndPr/>
          <w:sdtContent>
            <w:tc>
              <w:tcPr>
                <w:tcW w:w="3382" w:type="dxa"/>
              </w:tcPr>
              <w:p w14:paraId="5CC3F7CD" w14:textId="77777777" w:rsidR="00EA5F4A" w:rsidRDefault="00AC0B14" w:rsidP="00AC0B14">
                <w:pPr>
                  <w:pStyle w:val="Details"/>
                </w:pPr>
                <w:r w:rsidRPr="00CC7B5B">
                  <w:rPr>
                    <w:rStyle w:val="PlaceholderText"/>
                  </w:rPr>
                  <w:t>Click here to enter text.</w:t>
                </w:r>
              </w:p>
            </w:tc>
          </w:sdtContent>
        </w:sdt>
      </w:tr>
      <w:tr w:rsidR="00DB4F41" w:rsidRPr="00B475DD" w14:paraId="3BBB13A3" w14:textId="77777777" w:rsidTr="004510CE">
        <w:tc>
          <w:tcPr>
            <w:tcW w:w="10519" w:type="dxa"/>
            <w:gridSpan w:val="7"/>
            <w:shd w:val="clear" w:color="auto" w:fill="D9D9D9" w:themeFill="background1" w:themeFillShade="D9"/>
          </w:tcPr>
          <w:p w14:paraId="21EA7C9B" w14:textId="77777777" w:rsidR="00DB4F41" w:rsidRPr="00B475DD" w:rsidRDefault="008E565D" w:rsidP="005039F7">
            <w:pPr>
              <w:pStyle w:val="Descriptionlabels"/>
              <w:numPr>
                <w:ilvl w:val="0"/>
                <w:numId w:val="7"/>
              </w:numPr>
              <w:jc w:val="center"/>
            </w:pPr>
            <w:r>
              <w:t>Context of the Role</w:t>
            </w:r>
            <w:r w:rsidR="00DB4F41" w:rsidRPr="00B475DD">
              <w:t>:</w:t>
            </w:r>
            <w:bookmarkStart w:id="0" w:name="_GoBack"/>
            <w:bookmarkEnd w:id="0"/>
          </w:p>
        </w:tc>
      </w:tr>
      <w:tr w:rsidR="008E565D" w:rsidRPr="00B475DD" w14:paraId="68945564" w14:textId="77777777" w:rsidTr="00CD3E0C">
        <w:trPr>
          <w:trHeight w:val="1124"/>
        </w:trPr>
        <w:tc>
          <w:tcPr>
            <w:tcW w:w="10519" w:type="dxa"/>
            <w:gridSpan w:val="7"/>
          </w:tcPr>
          <w:p w14:paraId="12ED1914" w14:textId="77777777" w:rsidR="004510CE" w:rsidRDefault="008E565D" w:rsidP="00881731">
            <w:pPr>
              <w:pStyle w:val="Descriptionlabels"/>
            </w:pPr>
            <w:r>
              <w:t>Purpose of the job</w:t>
            </w:r>
          </w:p>
          <w:sdt>
            <w:sdtPr>
              <w:id w:val="80494446"/>
              <w:placeholder>
                <w:docPart w:val="3224803F0CF446E6A8658FAD0FC0D8C5"/>
              </w:placeholder>
              <w:text/>
            </w:sdtPr>
            <w:sdtEndPr/>
            <w:sdtContent>
              <w:p w14:paraId="2CE7C4F8" w14:textId="0A40CCD7" w:rsidR="003003BD" w:rsidRPr="00AC0B14" w:rsidRDefault="00D74EBC" w:rsidP="003003BD">
                <w:pPr>
                  <w:rPr>
                    <w:rFonts w:ascii="Calibri" w:hAnsi="Calibri"/>
                  </w:rPr>
                </w:pPr>
                <w:r w:rsidRPr="00D74EBC">
                  <w:t>The purpose of the job is to provide support to the Finance Business Partner team and the wider finance team in order to gain exposure to all aspects of the finance function and apply skills developed through the study of a professional accounting qualification. The post holder will be required to assist in the delivery of accurate and timely financial information both internally and externally. The post holder will also be required to undertake ad hoc assignments as required by the Finance team and wider business which may include some project work</w:t>
                </w:r>
              </w:p>
            </w:sdtContent>
          </w:sdt>
          <w:p w14:paraId="527C3A7B" w14:textId="77777777" w:rsidR="008E565D" w:rsidRDefault="008E565D" w:rsidP="00C22270">
            <w:pPr>
              <w:pStyle w:val="Descriptionlabels"/>
            </w:pPr>
            <w:r>
              <w:t>Job accountability</w:t>
            </w:r>
          </w:p>
          <w:p w14:paraId="7F329700" w14:textId="1BF96D08" w:rsidR="00165A12" w:rsidRDefault="00165A12" w:rsidP="00165A12">
            <w:r>
              <w:t>The post holder will be responsible for the following:</w:t>
            </w:r>
          </w:p>
          <w:p w14:paraId="3C503DC8" w14:textId="77777777" w:rsidR="00D71289" w:rsidRDefault="00D71289" w:rsidP="00165A12"/>
          <w:p w14:paraId="52D7DA4D" w14:textId="175894C6" w:rsidR="00165A12" w:rsidRPr="00165A12" w:rsidRDefault="00165A12" w:rsidP="00165A12">
            <w:pPr>
              <w:rPr>
                <w:u w:val="single"/>
              </w:rPr>
            </w:pPr>
            <w:r w:rsidRPr="00165A12">
              <w:rPr>
                <w:u w:val="single"/>
              </w:rPr>
              <w:t>Accounts Payable:</w:t>
            </w:r>
          </w:p>
          <w:p w14:paraId="3DDEAD31" w14:textId="77777777" w:rsidR="00165A12" w:rsidRDefault="00165A12" w:rsidP="00165A12">
            <w:r>
              <w:t>1.</w:t>
            </w:r>
            <w:r>
              <w:tab/>
              <w:t>Processing of invoices through to payment</w:t>
            </w:r>
          </w:p>
          <w:p w14:paraId="22A6F5E3" w14:textId="77777777" w:rsidR="00165A12" w:rsidRDefault="00165A12" w:rsidP="00165A12">
            <w:r>
              <w:t>2.</w:t>
            </w:r>
            <w:r>
              <w:tab/>
              <w:t>Suppler statement reconciliations</w:t>
            </w:r>
          </w:p>
          <w:p w14:paraId="7A33CB12" w14:textId="77777777" w:rsidR="00165A12" w:rsidRDefault="00165A12" w:rsidP="00165A12">
            <w:r>
              <w:t>3.</w:t>
            </w:r>
            <w:r>
              <w:tab/>
              <w:t>Ensure procedures are followed for matching invoices to purchase orders</w:t>
            </w:r>
          </w:p>
          <w:p w14:paraId="4C1C2C76" w14:textId="062337CB" w:rsidR="007A056D" w:rsidRDefault="00165A12" w:rsidP="00165A12">
            <w:r>
              <w:t>4.</w:t>
            </w:r>
            <w:r>
              <w:tab/>
              <w:t xml:space="preserve">Management of the Accounts Payable email inbox, including timely response to queries received or escalation to the appropriate </w:t>
            </w:r>
            <w:r w:rsidR="003F3603">
              <w:t>F</w:t>
            </w:r>
            <w:r>
              <w:t xml:space="preserve">inance </w:t>
            </w:r>
            <w:r w:rsidR="003F3603">
              <w:t>B</w:t>
            </w:r>
            <w:r>
              <w:t xml:space="preserve">usiness </w:t>
            </w:r>
            <w:r w:rsidR="003F3603">
              <w:t>P</w:t>
            </w:r>
            <w:r>
              <w:t xml:space="preserve">artner </w:t>
            </w:r>
          </w:p>
          <w:p w14:paraId="7A72F160" w14:textId="26A2D9C0" w:rsidR="00165A12" w:rsidRDefault="00165A12" w:rsidP="00165A12"/>
          <w:p w14:paraId="2F13F6D3" w14:textId="77777777" w:rsidR="00634B82" w:rsidRPr="00634B82" w:rsidRDefault="00634B82" w:rsidP="00634B82">
            <w:pPr>
              <w:rPr>
                <w:u w:val="single"/>
              </w:rPr>
            </w:pPr>
            <w:r w:rsidRPr="00634B82">
              <w:rPr>
                <w:u w:val="single"/>
              </w:rPr>
              <w:t>Accounts Receivable:</w:t>
            </w:r>
          </w:p>
          <w:p w14:paraId="2BF0D54B" w14:textId="77777777" w:rsidR="00634B82" w:rsidRDefault="00634B82" w:rsidP="00634B82">
            <w:r>
              <w:t>1.</w:t>
            </w:r>
            <w:r>
              <w:tab/>
              <w:t>Generating and sending out invoices</w:t>
            </w:r>
          </w:p>
          <w:p w14:paraId="51337384" w14:textId="77777777" w:rsidR="00634B82" w:rsidRDefault="00634B82" w:rsidP="00634B82">
            <w:r>
              <w:t>2.</w:t>
            </w:r>
            <w:r>
              <w:tab/>
              <w:t>Allocating, following up and collecting payments</w:t>
            </w:r>
          </w:p>
          <w:p w14:paraId="3DE35D8E" w14:textId="77777777" w:rsidR="00634B82" w:rsidRDefault="00634B82" w:rsidP="00634B82">
            <w:r>
              <w:t>3.</w:t>
            </w:r>
            <w:r>
              <w:tab/>
              <w:t>Customer account reconciliations</w:t>
            </w:r>
          </w:p>
          <w:p w14:paraId="5088678D" w14:textId="5688D8D1" w:rsidR="00165A12" w:rsidRDefault="00634B82" w:rsidP="00634B82">
            <w:r>
              <w:t>4.</w:t>
            </w:r>
            <w:r>
              <w:tab/>
              <w:t>Apply internal control procedures as necessary</w:t>
            </w:r>
          </w:p>
          <w:p w14:paraId="4BB1DCC5" w14:textId="77777777" w:rsidR="00165A12" w:rsidRPr="006D24E7" w:rsidRDefault="00165A12" w:rsidP="00165A12">
            <w:pPr>
              <w:rPr>
                <w:u w:val="single"/>
              </w:rPr>
            </w:pPr>
          </w:p>
          <w:p w14:paraId="3E8628DE" w14:textId="77777777" w:rsidR="006D24E7" w:rsidRPr="006D24E7" w:rsidRDefault="006D24E7" w:rsidP="006D24E7">
            <w:pPr>
              <w:rPr>
                <w:u w:val="single"/>
              </w:rPr>
            </w:pPr>
            <w:r w:rsidRPr="006D24E7">
              <w:rPr>
                <w:u w:val="single"/>
              </w:rPr>
              <w:t>Treasury:</w:t>
            </w:r>
          </w:p>
          <w:p w14:paraId="3BDAA0DE" w14:textId="77777777" w:rsidR="006D24E7" w:rsidRDefault="006D24E7" w:rsidP="006D24E7">
            <w:r>
              <w:t>1.</w:t>
            </w:r>
            <w:r>
              <w:tab/>
              <w:t>Assist with maintaining the cashbook</w:t>
            </w:r>
          </w:p>
          <w:p w14:paraId="4D5A44C8" w14:textId="77777777" w:rsidR="006D24E7" w:rsidRDefault="006D24E7" w:rsidP="006D24E7">
            <w:r>
              <w:t>2.</w:t>
            </w:r>
            <w:r>
              <w:tab/>
              <w:t>Assist with bank reconciliations</w:t>
            </w:r>
          </w:p>
          <w:p w14:paraId="1B0D8839" w14:textId="77777777" w:rsidR="006D24E7" w:rsidRDefault="006D24E7" w:rsidP="006D24E7">
            <w:r>
              <w:t>3.</w:t>
            </w:r>
            <w:r>
              <w:tab/>
              <w:t>Support with Periodic reconciliations including passenger receipts/invoice reconciliations</w:t>
            </w:r>
          </w:p>
          <w:p w14:paraId="0C9815B3" w14:textId="70449E33" w:rsidR="007A056D" w:rsidRDefault="006D24E7" w:rsidP="006D24E7">
            <w:r>
              <w:t>4.</w:t>
            </w:r>
            <w:r>
              <w:tab/>
              <w:t xml:space="preserve">Assist with managing the daily cashflow, ensuring it reconciles back to </w:t>
            </w:r>
            <w:proofErr w:type="spellStart"/>
            <w:r>
              <w:t>Merseyrail’s</w:t>
            </w:r>
            <w:proofErr w:type="spellEnd"/>
            <w:r>
              <w:t xml:space="preserve"> bank statements</w:t>
            </w:r>
          </w:p>
          <w:p w14:paraId="418521BC" w14:textId="77777777" w:rsidR="007A056D" w:rsidRDefault="007A056D" w:rsidP="007A056D"/>
          <w:p w14:paraId="2B24E8F5" w14:textId="77777777" w:rsidR="00D71289" w:rsidRPr="006779F5" w:rsidRDefault="00D71289" w:rsidP="00D71289">
            <w:pPr>
              <w:rPr>
                <w:u w:val="single"/>
              </w:rPr>
            </w:pPr>
            <w:r w:rsidRPr="006779F5">
              <w:rPr>
                <w:u w:val="single"/>
              </w:rPr>
              <w:t>Management Accounts:</w:t>
            </w:r>
          </w:p>
          <w:p w14:paraId="4209D2D9" w14:textId="77777777" w:rsidR="00D71289" w:rsidRDefault="00D71289" w:rsidP="00D71289">
            <w:r>
              <w:t>1.</w:t>
            </w:r>
            <w:r>
              <w:tab/>
              <w:t>Maintenance and support with periodic reports e.g. Departmental P&amp;L’s</w:t>
            </w:r>
          </w:p>
          <w:p w14:paraId="0DEAB27D" w14:textId="77777777" w:rsidR="00D71289" w:rsidRDefault="00D71289" w:rsidP="00D71289">
            <w:r>
              <w:t>2.</w:t>
            </w:r>
            <w:r>
              <w:tab/>
              <w:t>Assist with raising accruals, providing reconciliations with detail backing to support justification of provisions</w:t>
            </w:r>
          </w:p>
          <w:p w14:paraId="51855553" w14:textId="08119C48" w:rsidR="006779F5" w:rsidRDefault="00D71289" w:rsidP="00D71289">
            <w:r>
              <w:t>3.</w:t>
            </w:r>
            <w:r>
              <w:tab/>
              <w:t xml:space="preserve">To support cost control and financial objective achievement through the provision of accurate and timely </w:t>
            </w:r>
            <w:r w:rsidR="006779F5">
              <w:t>financial in</w:t>
            </w:r>
            <w:r w:rsidR="00396E74">
              <w:t>formation</w:t>
            </w:r>
          </w:p>
          <w:p w14:paraId="26A5315A" w14:textId="5CDD2AD9" w:rsidR="00AC5ED6" w:rsidRDefault="00AC5ED6" w:rsidP="00D71289">
            <w:r>
              <w:lastRenderedPageBreak/>
              <w:t xml:space="preserve">4. </w:t>
            </w:r>
            <w:r w:rsidR="000E580C">
              <w:t>Assist in the production of month end close process and reporting across all areas of the P&amp;L and Balance Sh</w:t>
            </w:r>
            <w:r w:rsidR="00B61E4E">
              <w:t>e</w:t>
            </w:r>
            <w:r w:rsidR="000E580C">
              <w:t>et</w:t>
            </w:r>
          </w:p>
          <w:p w14:paraId="43962E20" w14:textId="77777777" w:rsidR="006C2EB9" w:rsidRDefault="006C2EB9" w:rsidP="006779F5"/>
          <w:p w14:paraId="2897F4BA" w14:textId="0ABD4765" w:rsidR="009D1947" w:rsidRPr="006779F5" w:rsidRDefault="00D71289" w:rsidP="006779F5">
            <w:r>
              <w:t>Any ot</w:t>
            </w:r>
            <w:r w:rsidR="00CD3E0C">
              <w:t>h</w:t>
            </w:r>
            <w:r>
              <w:t xml:space="preserve">er </w:t>
            </w:r>
            <w:proofErr w:type="spellStart"/>
            <w:r>
              <w:t>adhoc</w:t>
            </w:r>
            <w:proofErr w:type="spellEnd"/>
            <w:r>
              <w:t xml:space="preserve"> t</w:t>
            </w:r>
            <w:r w:rsidR="006779F5">
              <w:t>a</w:t>
            </w:r>
            <w:r>
              <w:t xml:space="preserve">sks as requested by the Finance </w:t>
            </w:r>
            <w:r w:rsidR="006779F5">
              <w:t>Management Team</w:t>
            </w:r>
          </w:p>
        </w:tc>
      </w:tr>
      <w:tr w:rsidR="00200D89" w:rsidRPr="00B475DD" w14:paraId="22312704" w14:textId="77777777" w:rsidTr="004510CE">
        <w:tc>
          <w:tcPr>
            <w:tcW w:w="10519" w:type="dxa"/>
            <w:gridSpan w:val="7"/>
            <w:shd w:val="clear" w:color="auto" w:fill="D9D9D9" w:themeFill="background1" w:themeFillShade="D9"/>
          </w:tcPr>
          <w:p w14:paraId="1D9CC4A8" w14:textId="77777777" w:rsidR="00200D89" w:rsidRPr="005039F7" w:rsidRDefault="005039F7" w:rsidP="005039F7">
            <w:pPr>
              <w:pStyle w:val="Descriptionlabels"/>
              <w:numPr>
                <w:ilvl w:val="0"/>
                <w:numId w:val="7"/>
              </w:numPr>
              <w:jc w:val="center"/>
            </w:pPr>
            <w:r>
              <w:lastRenderedPageBreak/>
              <w:t>Role Essentials</w:t>
            </w:r>
          </w:p>
        </w:tc>
      </w:tr>
      <w:tr w:rsidR="00DB7B5C" w:rsidRPr="00B475DD" w14:paraId="3FD4E615" w14:textId="77777777" w:rsidTr="00BA3A93">
        <w:trPr>
          <w:trHeight w:val="6987"/>
        </w:trPr>
        <w:tc>
          <w:tcPr>
            <w:tcW w:w="10519" w:type="dxa"/>
            <w:gridSpan w:val="7"/>
          </w:tcPr>
          <w:p w14:paraId="52B290F4" w14:textId="77777777" w:rsidR="00147A54" w:rsidRPr="00276A6F" w:rsidRDefault="00200D89" w:rsidP="00276A6F">
            <w:pPr>
              <w:pStyle w:val="Descriptionlabels"/>
            </w:pPr>
            <w:r>
              <w:t>Decision making authority</w:t>
            </w:r>
          </w:p>
          <w:sdt>
            <w:sdtPr>
              <w:rPr>
                <w:color w:val="262626"/>
                <w:sz w:val="20"/>
                <w:szCs w:val="22"/>
              </w:rPr>
              <w:id w:val="-393268924"/>
              <w:placeholder>
                <w:docPart w:val="9CF93853A52C44C9885ABF2F570FB54E"/>
              </w:placeholder>
            </w:sdtPr>
            <w:sdtEndPr>
              <w:rPr>
                <w:color w:val="auto"/>
                <w:sz w:val="16"/>
                <w:szCs w:val="16"/>
              </w:rPr>
            </w:sdtEndPr>
            <w:sdtContent>
              <w:p w14:paraId="63D70F17" w14:textId="0BD1DB72" w:rsidR="00146B76" w:rsidRPr="00BA3A93" w:rsidRDefault="00A70F23" w:rsidP="00BA3A93">
                <w:pPr>
                  <w:pStyle w:val="BodyText3"/>
                  <w:numPr>
                    <w:ilvl w:val="0"/>
                    <w:numId w:val="27"/>
                  </w:numPr>
                  <w:ind w:right="-49"/>
                  <w:rPr>
                    <w:rFonts w:cstheme="minorHAnsi"/>
                    <w:sz w:val="20"/>
                    <w:szCs w:val="20"/>
                  </w:rPr>
                </w:pPr>
                <w:r w:rsidRPr="00CD3E0C">
                  <w:rPr>
                    <w:rFonts w:cstheme="minorHAnsi"/>
                    <w:sz w:val="20"/>
                    <w:szCs w:val="20"/>
                  </w:rPr>
                  <w:t>Provide accurate and timely data</w:t>
                </w:r>
              </w:p>
            </w:sdtContent>
          </w:sdt>
          <w:p w14:paraId="4C6AD213" w14:textId="77777777" w:rsidR="008D0916" w:rsidRDefault="00200D89" w:rsidP="00276A6F">
            <w:pPr>
              <w:pStyle w:val="Descriptionlabels"/>
            </w:pPr>
            <w:r>
              <w:t>most challenging/difficult part of the job</w:t>
            </w:r>
          </w:p>
          <w:sdt>
            <w:sdtPr>
              <w:rPr>
                <w:rStyle w:val="DetailsChar"/>
                <w:sz w:val="20"/>
              </w:rPr>
              <w:id w:val="-343867449"/>
              <w:placeholder>
                <w:docPart w:val="9112C24C69504FD7B9073EC82179BB12"/>
              </w:placeholder>
            </w:sdtPr>
            <w:sdtEndPr>
              <w:rPr>
                <w:rStyle w:val="DetailsChar"/>
              </w:rPr>
            </w:sdtEndPr>
            <w:sdtContent>
              <w:p w14:paraId="390A123F" w14:textId="77777777" w:rsidR="001A7F50" w:rsidRDefault="001A7F50" w:rsidP="001A7F50">
                <w:pPr>
                  <w:pStyle w:val="BodyText3"/>
                  <w:tabs>
                    <w:tab w:val="left" w:pos="0"/>
                  </w:tabs>
                  <w:rPr>
                    <w:rFonts w:ascii="Arial" w:hAnsi="Arial" w:cs="Arial"/>
                  </w:rPr>
                </w:pPr>
              </w:p>
              <w:p w14:paraId="0AD26C2F" w14:textId="7ED56139" w:rsidR="00A70F23" w:rsidRDefault="00A70F23" w:rsidP="00A70F23">
                <w:pPr>
                  <w:pStyle w:val="Details"/>
                  <w:numPr>
                    <w:ilvl w:val="0"/>
                    <w:numId w:val="10"/>
                  </w:numPr>
                </w:pPr>
                <w:r>
                  <w:t>Ability to deal with a large volume of data and be able to acc</w:t>
                </w:r>
                <w:r w:rsidR="00B46B2A">
                  <w:t>urately present this in the Financial Ledger whilst working to the appropriate deadlines</w:t>
                </w:r>
              </w:p>
              <w:p w14:paraId="5AFFBCAB" w14:textId="3BA5565C" w:rsidR="00B46B2A" w:rsidRDefault="00B46B2A" w:rsidP="00A70F23">
                <w:pPr>
                  <w:pStyle w:val="Details"/>
                  <w:numPr>
                    <w:ilvl w:val="0"/>
                    <w:numId w:val="10"/>
                  </w:numPr>
                </w:pPr>
                <w:r>
                  <w:t>Effective communication with internal and external stakeholders at all levels</w:t>
                </w:r>
              </w:p>
              <w:p w14:paraId="50EEE0D0" w14:textId="401CBC6C" w:rsidR="00B46B2A" w:rsidRDefault="00B46B2A" w:rsidP="00A70F23">
                <w:pPr>
                  <w:pStyle w:val="Details"/>
                  <w:numPr>
                    <w:ilvl w:val="0"/>
                    <w:numId w:val="10"/>
                  </w:numPr>
                </w:pPr>
                <w:r>
                  <w:t>The pos</w:t>
                </w:r>
                <w:r w:rsidR="00616D2A">
                  <w:t>tholder should have an attention to detail and be able to work to tight deadlines an be flexible in their approach to their work</w:t>
                </w:r>
              </w:p>
              <w:p w14:paraId="65701A18" w14:textId="29430507" w:rsidR="0036119B" w:rsidRPr="0036119B" w:rsidRDefault="004C5280" w:rsidP="00A70F23">
                <w:pPr>
                  <w:pStyle w:val="Details"/>
                </w:pPr>
              </w:p>
            </w:sdtContent>
          </w:sdt>
          <w:p w14:paraId="18A5EEE7" w14:textId="77777777" w:rsidR="008D0916" w:rsidRDefault="00200D89" w:rsidP="00276A6F">
            <w:pPr>
              <w:pStyle w:val="Descriptionlabels"/>
            </w:pPr>
            <w:r>
              <w:t>principle accountabilities</w:t>
            </w:r>
          </w:p>
          <w:p w14:paraId="766141A4" w14:textId="51520B22" w:rsidR="00344B60" w:rsidRDefault="00ED155C" w:rsidP="00ED155C">
            <w:pPr>
              <w:pStyle w:val="Details"/>
              <w:numPr>
                <w:ilvl w:val="0"/>
                <w:numId w:val="10"/>
              </w:numPr>
              <w:tabs>
                <w:tab w:val="left" w:pos="180"/>
              </w:tabs>
              <w:spacing w:after="0"/>
              <w:rPr>
                <w:rStyle w:val="DetailsChar"/>
              </w:rPr>
            </w:pPr>
            <w:r>
              <w:rPr>
                <w:rStyle w:val="DetailsChar"/>
              </w:rPr>
              <w:t>Continued Professional Development</w:t>
            </w:r>
          </w:p>
          <w:p w14:paraId="5381E74D" w14:textId="2D8EF58D" w:rsidR="00ED155C" w:rsidRDefault="00ED155C" w:rsidP="00ED155C">
            <w:pPr>
              <w:pStyle w:val="Details"/>
              <w:numPr>
                <w:ilvl w:val="0"/>
                <w:numId w:val="10"/>
              </w:numPr>
              <w:tabs>
                <w:tab w:val="left" w:pos="180"/>
              </w:tabs>
              <w:spacing w:after="0"/>
              <w:rPr>
                <w:rStyle w:val="DetailsChar"/>
              </w:rPr>
            </w:pPr>
            <w:r>
              <w:rPr>
                <w:rStyle w:val="DetailsChar"/>
              </w:rPr>
              <w:t>Proactive approach to managing responsibilities</w:t>
            </w:r>
          </w:p>
          <w:p w14:paraId="03125E92" w14:textId="35EB4012" w:rsidR="00ED155C" w:rsidRDefault="00ED155C" w:rsidP="00ED155C">
            <w:pPr>
              <w:pStyle w:val="Details"/>
              <w:numPr>
                <w:ilvl w:val="0"/>
                <w:numId w:val="10"/>
              </w:numPr>
              <w:tabs>
                <w:tab w:val="left" w:pos="180"/>
              </w:tabs>
              <w:spacing w:after="0"/>
              <w:rPr>
                <w:rStyle w:val="DetailsChar"/>
              </w:rPr>
            </w:pPr>
            <w:r>
              <w:rPr>
                <w:rStyle w:val="DetailsChar"/>
              </w:rPr>
              <w:t>Ensure accuracy and completion of data</w:t>
            </w:r>
          </w:p>
          <w:p w14:paraId="1D05C4D0" w14:textId="77777777" w:rsidR="00CD3E0C" w:rsidRDefault="00CD3E0C" w:rsidP="00BA3A93">
            <w:pPr>
              <w:pStyle w:val="Details"/>
              <w:tabs>
                <w:tab w:val="left" w:pos="180"/>
              </w:tabs>
              <w:spacing w:after="0"/>
              <w:ind w:left="720"/>
              <w:rPr>
                <w:rStyle w:val="DetailsChar"/>
              </w:rPr>
            </w:pPr>
          </w:p>
          <w:p w14:paraId="2737F06D" w14:textId="77777777" w:rsidR="00675772" w:rsidRDefault="008405FC" w:rsidP="003A0571">
            <w:pPr>
              <w:pStyle w:val="Descriptionlabels"/>
              <w:rPr>
                <w:rStyle w:val="DetailsChar"/>
              </w:rPr>
            </w:pPr>
            <w:r>
              <w:rPr>
                <w:rStyle w:val="DetailsChar"/>
              </w:rPr>
              <w:t>experience, know</w:t>
            </w:r>
            <w:r w:rsidR="00200D89">
              <w:rPr>
                <w:rStyle w:val="DetailsChar"/>
              </w:rPr>
              <w:t>l</w:t>
            </w:r>
            <w:r>
              <w:rPr>
                <w:rStyle w:val="DetailsChar"/>
              </w:rPr>
              <w:t>e</w:t>
            </w:r>
            <w:r w:rsidR="00200D89">
              <w:rPr>
                <w:rStyle w:val="DetailsChar"/>
              </w:rPr>
              <w:t>dge,</w:t>
            </w:r>
            <w:r>
              <w:rPr>
                <w:rStyle w:val="DetailsChar"/>
              </w:rPr>
              <w:t xml:space="preserve"> </w:t>
            </w:r>
            <w:r w:rsidR="00200D89">
              <w:rPr>
                <w:rStyle w:val="DetailsChar"/>
              </w:rPr>
              <w:t>qualifications and training</w:t>
            </w:r>
          </w:p>
          <w:sdt>
            <w:sdtPr>
              <w:rPr>
                <w:rStyle w:val="DetailsChar"/>
                <w:szCs w:val="20"/>
              </w:rPr>
              <w:id w:val="-143281508"/>
              <w:placeholder>
                <w:docPart w:val="3F809734CBAE4A2C98497B3F8D1E34F9"/>
              </w:placeholder>
            </w:sdtPr>
            <w:sdtEndPr>
              <w:rPr>
                <w:rStyle w:val="DetailsChar"/>
              </w:rPr>
            </w:sdtEndPr>
            <w:sdtContent>
              <w:p w14:paraId="673D9F0B" w14:textId="77777777" w:rsidR="001758B6" w:rsidRPr="001758B6" w:rsidRDefault="001758B6" w:rsidP="001758B6">
                <w:pPr>
                  <w:pStyle w:val="ListParagraph"/>
                  <w:numPr>
                    <w:ilvl w:val="0"/>
                    <w:numId w:val="26"/>
                  </w:numPr>
                  <w:tabs>
                    <w:tab w:val="left" w:pos="720"/>
                    <w:tab w:val="left" w:leader="underscore" w:pos="6804"/>
                    <w:tab w:val="left" w:pos="7372"/>
                    <w:tab w:val="left" w:leader="underscore" w:pos="9072"/>
                  </w:tabs>
                  <w:spacing w:before="0" w:after="0"/>
                  <w:ind w:right="96"/>
                  <w:jc w:val="both"/>
                  <w:rPr>
                    <w:szCs w:val="20"/>
                  </w:rPr>
                </w:pPr>
                <w:r w:rsidRPr="001758B6">
                  <w:rPr>
                    <w:szCs w:val="20"/>
                  </w:rPr>
                  <w:t>Knowledge of Microsoft Office packages. Excellent IT skills</w:t>
                </w:r>
              </w:p>
              <w:p w14:paraId="420B64B4" w14:textId="6155A45A" w:rsidR="001758B6" w:rsidRPr="001758B6" w:rsidRDefault="001758B6" w:rsidP="001758B6">
                <w:pPr>
                  <w:pStyle w:val="ListParagraph"/>
                  <w:numPr>
                    <w:ilvl w:val="0"/>
                    <w:numId w:val="26"/>
                  </w:numPr>
                  <w:tabs>
                    <w:tab w:val="left" w:pos="720"/>
                    <w:tab w:val="left" w:leader="underscore" w:pos="6804"/>
                    <w:tab w:val="left" w:pos="7372"/>
                    <w:tab w:val="left" w:leader="underscore" w:pos="9072"/>
                  </w:tabs>
                  <w:spacing w:before="0" w:after="0"/>
                  <w:ind w:right="96"/>
                  <w:jc w:val="both"/>
                  <w:rPr>
                    <w:szCs w:val="20"/>
                  </w:rPr>
                </w:pPr>
                <w:r w:rsidRPr="001758B6">
                  <w:rPr>
                    <w:szCs w:val="20"/>
                  </w:rPr>
                  <w:t>Excellent communication skills, both written and oral</w:t>
                </w:r>
              </w:p>
              <w:p w14:paraId="4A2322F5" w14:textId="77777777" w:rsidR="001758B6" w:rsidRPr="001758B6" w:rsidRDefault="001758B6" w:rsidP="001758B6">
                <w:pPr>
                  <w:pStyle w:val="ListParagraph"/>
                  <w:numPr>
                    <w:ilvl w:val="0"/>
                    <w:numId w:val="26"/>
                  </w:numPr>
                  <w:tabs>
                    <w:tab w:val="left" w:pos="720"/>
                    <w:tab w:val="left" w:leader="underscore" w:pos="6804"/>
                    <w:tab w:val="left" w:pos="7372"/>
                    <w:tab w:val="left" w:leader="underscore" w:pos="9072"/>
                  </w:tabs>
                  <w:spacing w:before="0" w:after="0"/>
                  <w:ind w:right="96"/>
                  <w:jc w:val="both"/>
                  <w:rPr>
                    <w:szCs w:val="20"/>
                  </w:rPr>
                </w:pPr>
                <w:r w:rsidRPr="001758B6">
                  <w:rPr>
                    <w:szCs w:val="20"/>
                  </w:rPr>
                  <w:t xml:space="preserve">Educated to GCSE standard or equivalent with a good standard of </w:t>
                </w:r>
                <w:proofErr w:type="spellStart"/>
                <w:r w:rsidRPr="001758B6">
                  <w:rPr>
                    <w:szCs w:val="20"/>
                  </w:rPr>
                  <w:t>Maths</w:t>
                </w:r>
                <w:proofErr w:type="spellEnd"/>
                <w:r w:rsidRPr="001758B6">
                  <w:rPr>
                    <w:szCs w:val="20"/>
                  </w:rPr>
                  <w:t xml:space="preserve"> and English (C-A*).</w:t>
                </w:r>
              </w:p>
              <w:p w14:paraId="3040C511" w14:textId="5DD805D8" w:rsidR="00200D89" w:rsidRPr="00BA3A93" w:rsidRDefault="001758B6" w:rsidP="00BA3A93">
                <w:pPr>
                  <w:pStyle w:val="ListParagraph"/>
                  <w:numPr>
                    <w:ilvl w:val="0"/>
                    <w:numId w:val="26"/>
                  </w:numPr>
                  <w:tabs>
                    <w:tab w:val="left" w:pos="720"/>
                    <w:tab w:val="left" w:leader="underscore" w:pos="6804"/>
                    <w:tab w:val="left" w:pos="7372"/>
                    <w:tab w:val="left" w:leader="underscore" w:pos="9072"/>
                  </w:tabs>
                  <w:spacing w:before="0" w:after="0"/>
                  <w:ind w:right="96"/>
                  <w:jc w:val="both"/>
                  <w:rPr>
                    <w:szCs w:val="20"/>
                  </w:rPr>
                </w:pPr>
                <w:r w:rsidRPr="001758B6">
                  <w:rPr>
                    <w:szCs w:val="20"/>
                  </w:rPr>
                  <w:t xml:space="preserve">Willing to undertake and complete a professional accounting qualification </w:t>
                </w:r>
              </w:p>
            </w:sdtContent>
          </w:sdt>
        </w:tc>
      </w:tr>
      <w:tr w:rsidR="00200D89" w:rsidRPr="00B475DD" w14:paraId="55167392" w14:textId="77777777" w:rsidTr="004510CE">
        <w:tc>
          <w:tcPr>
            <w:tcW w:w="10519" w:type="dxa"/>
            <w:gridSpan w:val="7"/>
            <w:shd w:val="clear" w:color="auto" w:fill="D9D9D9" w:themeFill="background1" w:themeFillShade="D9"/>
          </w:tcPr>
          <w:p w14:paraId="658B835A" w14:textId="77777777" w:rsidR="00200D89" w:rsidRDefault="00200D89" w:rsidP="005039F7">
            <w:pPr>
              <w:pStyle w:val="Descriptionlabels"/>
              <w:numPr>
                <w:ilvl w:val="0"/>
                <w:numId w:val="7"/>
              </w:numPr>
              <w:jc w:val="center"/>
            </w:pPr>
            <w:r w:rsidRPr="005039F7">
              <w:t>BEHAVIOUR ESSENTIALS</w:t>
            </w:r>
          </w:p>
          <w:p w14:paraId="343AF7BA" w14:textId="77777777" w:rsidR="00C22270" w:rsidRDefault="00C22270" w:rsidP="00C22270">
            <w:pPr>
              <w:rPr>
                <w:b/>
              </w:rPr>
            </w:pPr>
            <w:r>
              <w:rPr>
                <w:b/>
              </w:rPr>
              <w:t xml:space="preserve">Please refer to “Your </w:t>
            </w:r>
            <w:r w:rsidR="006C1F70">
              <w:rPr>
                <w:b/>
              </w:rPr>
              <w:t>PDR</w:t>
            </w:r>
            <w:r>
              <w:rPr>
                <w:b/>
              </w:rPr>
              <w:t xml:space="preserve"> Discussion Employee Guide” for further detail on “what go</w:t>
            </w:r>
            <w:r w:rsidR="001F28CC">
              <w:rPr>
                <w:b/>
              </w:rPr>
              <w:t xml:space="preserve">od looks like” </w:t>
            </w:r>
            <w:r>
              <w:rPr>
                <w:b/>
              </w:rPr>
              <w:t xml:space="preserve">for this Grade level. </w:t>
            </w:r>
          </w:p>
          <w:p w14:paraId="553E60DA" w14:textId="77777777" w:rsidR="00C22270" w:rsidRPr="005039F7" w:rsidRDefault="00C22270" w:rsidP="00C22270"/>
        </w:tc>
      </w:tr>
      <w:tr w:rsidR="009D1947" w:rsidRPr="0036119B" w14:paraId="30CC041D" w14:textId="77777777" w:rsidTr="0013062A">
        <w:trPr>
          <w:trHeight w:val="496"/>
        </w:trPr>
        <w:tc>
          <w:tcPr>
            <w:tcW w:w="5132" w:type="dxa"/>
            <w:gridSpan w:val="3"/>
          </w:tcPr>
          <w:p w14:paraId="595C82DA" w14:textId="77777777" w:rsidR="009D1947" w:rsidRPr="0036119B" w:rsidRDefault="009D1947" w:rsidP="0054733A">
            <w:pPr>
              <w:pStyle w:val="Label"/>
              <w:jc w:val="center"/>
            </w:pPr>
            <w:r>
              <w:t xml:space="preserve">Values and </w:t>
            </w:r>
            <w:proofErr w:type="spellStart"/>
            <w:r>
              <w:t>Behaviours</w:t>
            </w:r>
            <w:proofErr w:type="spellEnd"/>
          </w:p>
        </w:tc>
        <w:tc>
          <w:tcPr>
            <w:tcW w:w="5387" w:type="dxa"/>
            <w:gridSpan w:val="4"/>
          </w:tcPr>
          <w:p w14:paraId="4D14C4BA" w14:textId="77777777" w:rsidR="009D1947" w:rsidRPr="0036119B" w:rsidRDefault="008B4C4E" w:rsidP="0054733A">
            <w:pPr>
              <w:pStyle w:val="Label"/>
              <w:jc w:val="center"/>
            </w:pPr>
            <w:r>
              <w:t xml:space="preserve">How will I </w:t>
            </w:r>
            <w:r w:rsidR="009D1947">
              <w:t>be measured?</w:t>
            </w:r>
          </w:p>
        </w:tc>
      </w:tr>
      <w:tr w:rsidR="009D1947" w:rsidRPr="0036119B" w14:paraId="07063613" w14:textId="77777777" w:rsidTr="00BA3A93">
        <w:trPr>
          <w:trHeight w:val="58"/>
        </w:trPr>
        <w:tc>
          <w:tcPr>
            <w:tcW w:w="5132" w:type="dxa"/>
            <w:gridSpan w:val="3"/>
          </w:tcPr>
          <w:p w14:paraId="1DC69FA2" w14:textId="77777777" w:rsidR="001F6B83" w:rsidRPr="008B4C4E" w:rsidRDefault="001F6B83" w:rsidP="001F6B83">
            <w:pPr>
              <w:pStyle w:val="Descriptionlabels"/>
              <w:rPr>
                <w:rStyle w:val="DetailsChar"/>
              </w:rPr>
            </w:pPr>
            <w:r>
              <w:t>genuine</w:t>
            </w:r>
          </w:p>
          <w:p w14:paraId="67E6CE2F" w14:textId="77777777" w:rsidR="001F6B83" w:rsidRDefault="001F6B83" w:rsidP="001F6B83">
            <w:pPr>
              <w:pStyle w:val="NumberedList"/>
            </w:pPr>
            <w:r>
              <w:t>Welcoming</w:t>
            </w:r>
          </w:p>
          <w:p w14:paraId="1C80D417" w14:textId="77777777" w:rsidR="001F6B83" w:rsidRDefault="001F6B83" w:rsidP="001F6B83">
            <w:pPr>
              <w:pStyle w:val="NumberedList"/>
            </w:pPr>
            <w:r>
              <w:t>Build trust and respect</w:t>
            </w:r>
          </w:p>
          <w:p w14:paraId="1555493B" w14:textId="77777777" w:rsidR="001F6B83" w:rsidRDefault="001F6B83" w:rsidP="001F6B83">
            <w:pPr>
              <w:pStyle w:val="NumberedList"/>
            </w:pPr>
            <w:r>
              <w:t>Consistent and honest</w:t>
            </w:r>
          </w:p>
          <w:p w14:paraId="03E70BDE" w14:textId="77777777" w:rsidR="001F6B83" w:rsidRDefault="001F6B83" w:rsidP="001F6B83">
            <w:pPr>
              <w:pStyle w:val="NumberedList"/>
            </w:pPr>
            <w:r>
              <w:t>Understands the customer</w:t>
            </w:r>
          </w:p>
          <w:p w14:paraId="51BEF64D" w14:textId="77777777" w:rsidR="001F6B83" w:rsidRDefault="001F6B83" w:rsidP="001F6B83">
            <w:pPr>
              <w:pStyle w:val="NumberedList"/>
            </w:pPr>
            <w:r>
              <w:t>Respectful</w:t>
            </w:r>
          </w:p>
          <w:p w14:paraId="25FBB9B9" w14:textId="77777777" w:rsidR="001F6B83" w:rsidRDefault="001F6B83" w:rsidP="001F6B83">
            <w:pPr>
              <w:pStyle w:val="NumberedList"/>
            </w:pPr>
            <w:r>
              <w:t>Straight forward</w:t>
            </w:r>
          </w:p>
          <w:p w14:paraId="4510A834" w14:textId="77777777" w:rsidR="009D1947" w:rsidRPr="00904DBD" w:rsidRDefault="009D1947" w:rsidP="001F6B83">
            <w:pPr>
              <w:pStyle w:val="NumberedList"/>
              <w:numPr>
                <w:ilvl w:val="0"/>
                <w:numId w:val="0"/>
              </w:numPr>
              <w:ind w:left="720"/>
            </w:pPr>
          </w:p>
        </w:tc>
        <w:tc>
          <w:tcPr>
            <w:tcW w:w="5387" w:type="dxa"/>
            <w:gridSpan w:val="4"/>
          </w:tcPr>
          <w:p w14:paraId="2B119CFF" w14:textId="77777777" w:rsidR="001A2F62" w:rsidRPr="001A2F62" w:rsidRDefault="001A2F62" w:rsidP="001A2F62">
            <w:pPr>
              <w:pStyle w:val="Details"/>
              <w:tabs>
                <w:tab w:val="left" w:pos="3614"/>
              </w:tabs>
              <w:rPr>
                <w:rStyle w:val="DetailsChar"/>
                <w:color w:val="808080"/>
              </w:rPr>
            </w:pPr>
          </w:p>
          <w:sdt>
            <w:sdtPr>
              <w:rPr>
                <w:rStyle w:val="BulletedListChar"/>
              </w:rPr>
              <w:id w:val="-1575655463"/>
              <w:placeholder>
                <w:docPart w:val="9742C2FB6AD24CFFBF45250D2C5DCE93"/>
              </w:placeholder>
            </w:sdtPr>
            <w:sdtEndPr>
              <w:rPr>
                <w:rStyle w:val="BulletedListChar"/>
              </w:rPr>
            </w:sdtEndPr>
            <w:sdtContent>
              <w:p w14:paraId="5DC0AEC3" w14:textId="77777777" w:rsidR="0015789F" w:rsidRPr="0015789F" w:rsidRDefault="0015789F" w:rsidP="0015789F">
                <w:pPr>
                  <w:pStyle w:val="BulletedList"/>
                  <w:rPr>
                    <w:rStyle w:val="BulletedListChar"/>
                  </w:rPr>
                </w:pPr>
                <w:r w:rsidRPr="0015789F">
                  <w:rPr>
                    <w:rStyle w:val="BulletedListChar"/>
                  </w:rPr>
                  <w:t>Demonstrates resilience, adaptability and patience when dealing with others</w:t>
                </w:r>
              </w:p>
              <w:p w14:paraId="43FD5DA9" w14:textId="77777777" w:rsidR="0015789F" w:rsidRPr="0015789F" w:rsidRDefault="0015789F" w:rsidP="0015789F">
                <w:pPr>
                  <w:pStyle w:val="BulletedList"/>
                  <w:rPr>
                    <w:rStyle w:val="BulletedListChar"/>
                  </w:rPr>
                </w:pPr>
                <w:proofErr w:type="gramStart"/>
                <w:r w:rsidRPr="0015789F">
                  <w:rPr>
                    <w:rStyle w:val="BulletedListChar"/>
                  </w:rPr>
                  <w:t>Is able to</w:t>
                </w:r>
                <w:proofErr w:type="gramEnd"/>
                <w:r w:rsidRPr="0015789F">
                  <w:rPr>
                    <w:rStyle w:val="BulletedListChar"/>
                  </w:rPr>
                  <w:t xml:space="preserve"> see and challenge from a different perspective </w:t>
                </w:r>
              </w:p>
              <w:p w14:paraId="69FEE8AB" w14:textId="77777777" w:rsidR="0015789F" w:rsidRPr="0015789F" w:rsidRDefault="0015789F" w:rsidP="0015789F">
                <w:pPr>
                  <w:pStyle w:val="BulletedList"/>
                  <w:rPr>
                    <w:rStyle w:val="BulletedListChar"/>
                  </w:rPr>
                </w:pPr>
                <w:r w:rsidRPr="0015789F">
                  <w:rPr>
                    <w:rStyle w:val="BulletedListChar"/>
                  </w:rPr>
                  <w:t>Has the ability to use common sense when applying procedures</w:t>
                </w:r>
              </w:p>
              <w:p w14:paraId="35C94FC6" w14:textId="359ACBA8" w:rsidR="009D1947" w:rsidRDefault="0015789F" w:rsidP="00BA3A93">
                <w:pPr>
                  <w:pStyle w:val="BulletedList"/>
                </w:pPr>
                <w:r>
                  <w:rPr>
                    <w:rStyle w:val="BulletedListChar"/>
                  </w:rPr>
                  <w:t>Acts as an adviso</w:t>
                </w:r>
                <w:r w:rsidR="00982A14">
                  <w:rPr>
                    <w:rStyle w:val="BulletedListChar"/>
                  </w:rPr>
                  <w:t xml:space="preserve">r, </w:t>
                </w:r>
                <w:r w:rsidRPr="0015789F">
                  <w:rPr>
                    <w:rStyle w:val="BulletedListChar"/>
                  </w:rPr>
                  <w:t>helping to clarify needs and issues</w:t>
                </w:r>
              </w:p>
            </w:sdtContent>
          </w:sdt>
        </w:tc>
      </w:tr>
      <w:tr w:rsidR="009D1947" w:rsidRPr="0036119B" w14:paraId="79F4C82F" w14:textId="77777777" w:rsidTr="00CD3E0C">
        <w:trPr>
          <w:trHeight w:val="2369"/>
        </w:trPr>
        <w:tc>
          <w:tcPr>
            <w:tcW w:w="5132" w:type="dxa"/>
            <w:gridSpan w:val="3"/>
          </w:tcPr>
          <w:p w14:paraId="145533E6" w14:textId="7075EBBE" w:rsidR="001F6B83" w:rsidRDefault="001F6B83" w:rsidP="001F6B83">
            <w:pPr>
              <w:pStyle w:val="Descriptionlabels"/>
            </w:pPr>
            <w:r>
              <w:lastRenderedPageBreak/>
              <w:t>Professional</w:t>
            </w:r>
          </w:p>
          <w:p w14:paraId="23B4AC7D" w14:textId="37BCCF43" w:rsidR="001F6B83" w:rsidRDefault="00735D38" w:rsidP="001F6B83">
            <w:pPr>
              <w:pStyle w:val="NumberedList"/>
              <w:rPr>
                <w:rStyle w:val="NumberedListChar"/>
              </w:rPr>
            </w:pPr>
            <w:r>
              <w:rPr>
                <w:rStyle w:val="NumberedListChar"/>
              </w:rPr>
              <w:t>Has a positive attitude</w:t>
            </w:r>
          </w:p>
          <w:p w14:paraId="6549F825" w14:textId="5B44D795" w:rsidR="001F6B83" w:rsidRDefault="00735D38" w:rsidP="001F6B83">
            <w:pPr>
              <w:pStyle w:val="NumberedList"/>
              <w:rPr>
                <w:rStyle w:val="NumberedListChar"/>
              </w:rPr>
            </w:pPr>
            <w:r>
              <w:rPr>
                <w:rStyle w:val="NumberedListChar"/>
              </w:rPr>
              <w:t xml:space="preserve">Delivers </w:t>
            </w:r>
            <w:r w:rsidR="00CD3E0C">
              <w:rPr>
                <w:rStyle w:val="NumberedListChar"/>
              </w:rPr>
              <w:t>what’s</w:t>
            </w:r>
            <w:r>
              <w:rPr>
                <w:rStyle w:val="NumberedListChar"/>
              </w:rPr>
              <w:t xml:space="preserve"> needed</w:t>
            </w:r>
          </w:p>
          <w:p w14:paraId="61C1A13F" w14:textId="0252E027" w:rsidR="001F6B83" w:rsidRDefault="00735D38" w:rsidP="001F6B83">
            <w:pPr>
              <w:pStyle w:val="NumberedList"/>
              <w:rPr>
                <w:rStyle w:val="NumberedListChar"/>
              </w:rPr>
            </w:pPr>
            <w:r>
              <w:rPr>
                <w:rStyle w:val="NumberedListChar"/>
              </w:rPr>
              <w:t>Communicates clearly</w:t>
            </w:r>
          </w:p>
          <w:p w14:paraId="5C53C6C0" w14:textId="65A62823" w:rsidR="009D1947" w:rsidRDefault="009D1947" w:rsidP="009779AD">
            <w:pPr>
              <w:pStyle w:val="NumberedList"/>
              <w:numPr>
                <w:ilvl w:val="0"/>
                <w:numId w:val="0"/>
              </w:numPr>
              <w:ind w:left="720"/>
            </w:pPr>
          </w:p>
        </w:tc>
        <w:tc>
          <w:tcPr>
            <w:tcW w:w="5387" w:type="dxa"/>
            <w:gridSpan w:val="4"/>
          </w:tcPr>
          <w:p w14:paraId="14FC9DED" w14:textId="77777777" w:rsidR="001A2F62" w:rsidRDefault="001A2F62" w:rsidP="001A2F62">
            <w:pPr>
              <w:pStyle w:val="BulletedList"/>
              <w:numPr>
                <w:ilvl w:val="0"/>
                <w:numId w:val="0"/>
              </w:numPr>
              <w:rPr>
                <w:rStyle w:val="BulletedListChar"/>
              </w:rPr>
            </w:pPr>
          </w:p>
          <w:sdt>
            <w:sdtPr>
              <w:rPr>
                <w:rStyle w:val="BulletedListChar"/>
              </w:rPr>
              <w:id w:val="1984270745"/>
              <w:placeholder>
                <w:docPart w:val="C23EACFE1EC34D56A8AA9586704F8D00"/>
              </w:placeholder>
            </w:sdtPr>
            <w:sdtEndPr>
              <w:rPr>
                <w:rStyle w:val="BulletedListChar"/>
              </w:rPr>
            </w:sdtEndPr>
            <w:sdtContent>
              <w:p w14:paraId="3A434F56" w14:textId="32488E5A" w:rsidR="00597905" w:rsidRDefault="00735D38" w:rsidP="00597905">
                <w:pPr>
                  <w:pStyle w:val="BulletedList"/>
                  <w:rPr>
                    <w:rStyle w:val="BulletedListChar"/>
                  </w:rPr>
                </w:pPr>
                <w:r>
                  <w:rPr>
                    <w:rStyle w:val="BulletedListChar"/>
                  </w:rPr>
                  <w:t>Shows commitment to his/her role and helps others to do the same</w:t>
                </w:r>
              </w:p>
            </w:sdtContent>
          </w:sdt>
          <w:sdt>
            <w:sdtPr>
              <w:rPr>
                <w:rStyle w:val="BulletedListChar"/>
              </w:rPr>
              <w:id w:val="-1596938536"/>
              <w:placeholder>
                <w:docPart w:val="6CDF37BC4A794762BE6489C9369CB8B6"/>
              </w:placeholder>
            </w:sdtPr>
            <w:sdtEndPr>
              <w:rPr>
                <w:rStyle w:val="BulletedListChar"/>
              </w:rPr>
            </w:sdtEndPr>
            <w:sdtContent>
              <w:p w14:paraId="43475F99" w14:textId="679324D4" w:rsidR="00597905" w:rsidRDefault="00735D38" w:rsidP="00597905">
                <w:pPr>
                  <w:pStyle w:val="BulletedList"/>
                  <w:rPr>
                    <w:rStyle w:val="BulletedListChar"/>
                  </w:rPr>
                </w:pPr>
                <w:r>
                  <w:rPr>
                    <w:rStyle w:val="BulletedListChar"/>
                  </w:rPr>
                  <w:t xml:space="preserve">Is confident to challenge poor standards and practices </w:t>
                </w:r>
                <w:r w:rsidR="00F412BD">
                  <w:rPr>
                    <w:rStyle w:val="BulletedListChar"/>
                  </w:rPr>
                  <w:t>and does so in the right way</w:t>
                </w:r>
              </w:p>
            </w:sdtContent>
          </w:sdt>
          <w:sdt>
            <w:sdtPr>
              <w:rPr>
                <w:rStyle w:val="NumberedListChar"/>
              </w:rPr>
              <w:id w:val="564926643"/>
              <w:placeholder>
                <w:docPart w:val="D5355AA9D4B84019A131AB45EF3D4FBB"/>
              </w:placeholder>
            </w:sdtPr>
            <w:sdtEndPr>
              <w:rPr>
                <w:rStyle w:val="NumberedListChar"/>
              </w:rPr>
            </w:sdtEndPr>
            <w:sdtContent>
              <w:p w14:paraId="242B43C1" w14:textId="0B041A4D" w:rsidR="00597905" w:rsidRDefault="00F412BD" w:rsidP="00597905">
                <w:pPr>
                  <w:pStyle w:val="NumberedList"/>
                  <w:rPr>
                    <w:rStyle w:val="NumberedListChar"/>
                  </w:rPr>
                </w:pPr>
                <w:r>
                  <w:rPr>
                    <w:rStyle w:val="NumberedListChar"/>
                  </w:rPr>
                  <w:t>Uses the right form of communication to get the job done</w:t>
                </w:r>
              </w:p>
              <w:p w14:paraId="2AD30E6B" w14:textId="2328EC3A" w:rsidR="00597905" w:rsidRDefault="004C5280" w:rsidP="00F412BD">
                <w:pPr>
                  <w:pStyle w:val="NumberedList"/>
                  <w:numPr>
                    <w:ilvl w:val="0"/>
                    <w:numId w:val="0"/>
                  </w:numPr>
                  <w:ind w:left="360"/>
                  <w:rPr>
                    <w:rStyle w:val="NumberedListChar"/>
                  </w:rPr>
                </w:pPr>
              </w:p>
            </w:sdtContent>
          </w:sdt>
          <w:p w14:paraId="7DDCE766" w14:textId="77777777" w:rsidR="00597905" w:rsidRDefault="00597905" w:rsidP="00597905">
            <w:pPr>
              <w:pStyle w:val="NumberedList"/>
              <w:numPr>
                <w:ilvl w:val="0"/>
                <w:numId w:val="0"/>
              </w:numPr>
              <w:ind w:left="720"/>
              <w:rPr>
                <w:rStyle w:val="BulletedListChar"/>
              </w:rPr>
            </w:pPr>
          </w:p>
          <w:p w14:paraId="1EA62DAA" w14:textId="77777777" w:rsidR="0007738C" w:rsidRDefault="0007738C" w:rsidP="00597905">
            <w:pPr>
              <w:pStyle w:val="NumberedList"/>
              <w:numPr>
                <w:ilvl w:val="0"/>
                <w:numId w:val="0"/>
              </w:numPr>
              <w:ind w:left="720" w:hanging="360"/>
              <w:rPr>
                <w:rStyle w:val="NumberedListChar"/>
              </w:rPr>
            </w:pPr>
          </w:p>
          <w:p w14:paraId="6832A51A" w14:textId="77777777" w:rsidR="009D1947" w:rsidRDefault="009D1947" w:rsidP="0007738C">
            <w:pPr>
              <w:pStyle w:val="NumberedList"/>
              <w:numPr>
                <w:ilvl w:val="0"/>
                <w:numId w:val="0"/>
              </w:numPr>
              <w:ind w:left="720"/>
            </w:pPr>
          </w:p>
        </w:tc>
      </w:tr>
      <w:tr w:rsidR="009D1947" w:rsidRPr="0036119B" w14:paraId="2A3F94D6" w14:textId="77777777" w:rsidTr="00286929">
        <w:trPr>
          <w:trHeight w:val="2312"/>
        </w:trPr>
        <w:tc>
          <w:tcPr>
            <w:tcW w:w="5132" w:type="dxa"/>
            <w:gridSpan w:val="3"/>
          </w:tcPr>
          <w:p w14:paraId="3EB0A8F0" w14:textId="77777777" w:rsidR="001F6B83" w:rsidRPr="008B4C4E" w:rsidRDefault="001F6B83" w:rsidP="001F6B83">
            <w:pPr>
              <w:pStyle w:val="Descriptionlabels"/>
              <w:rPr>
                <w:rStyle w:val="DetailsChar"/>
              </w:rPr>
            </w:pPr>
            <w:r>
              <w:t>proactive</w:t>
            </w:r>
          </w:p>
          <w:p w14:paraId="1A4DCE64" w14:textId="69CFCE21" w:rsidR="001F6B83" w:rsidRDefault="009779AD" w:rsidP="001F6B83">
            <w:pPr>
              <w:pStyle w:val="NumberedList"/>
            </w:pPr>
            <w:r>
              <w:t>Focuses on improvement</w:t>
            </w:r>
          </w:p>
          <w:p w14:paraId="35F38594" w14:textId="0D501DF8" w:rsidR="001F6B83" w:rsidRDefault="009779AD" w:rsidP="001F6B83">
            <w:pPr>
              <w:pStyle w:val="NumberedList"/>
            </w:pPr>
            <w:r>
              <w:t>Supports others</w:t>
            </w:r>
          </w:p>
          <w:p w14:paraId="5A5861E5" w14:textId="16C25C2E" w:rsidR="001F6B83" w:rsidRDefault="009779AD" w:rsidP="001F6B83">
            <w:pPr>
              <w:pStyle w:val="NumberedList"/>
            </w:pPr>
            <w:r>
              <w:t>Takes responsibility</w:t>
            </w:r>
          </w:p>
          <w:p w14:paraId="0BB073F3" w14:textId="555BE73B" w:rsidR="00EA5F4A" w:rsidRDefault="00EA5F4A" w:rsidP="009779AD">
            <w:pPr>
              <w:pStyle w:val="NumberedList"/>
              <w:numPr>
                <w:ilvl w:val="0"/>
                <w:numId w:val="0"/>
              </w:numPr>
              <w:ind w:left="360"/>
            </w:pPr>
          </w:p>
        </w:tc>
        <w:tc>
          <w:tcPr>
            <w:tcW w:w="5387" w:type="dxa"/>
            <w:gridSpan w:val="4"/>
          </w:tcPr>
          <w:p w14:paraId="0B5CD805" w14:textId="77777777" w:rsidR="00597905" w:rsidRDefault="00597905" w:rsidP="00597905">
            <w:pPr>
              <w:pStyle w:val="NumberedList"/>
              <w:numPr>
                <w:ilvl w:val="0"/>
                <w:numId w:val="0"/>
              </w:numPr>
              <w:rPr>
                <w:rStyle w:val="BulletedListChar"/>
              </w:rPr>
            </w:pPr>
          </w:p>
          <w:sdt>
            <w:sdtPr>
              <w:rPr>
                <w:rStyle w:val="BulletedListChar"/>
              </w:rPr>
              <w:id w:val="-717515065"/>
              <w:placeholder>
                <w:docPart w:val="F4AE53494A234DAE8174D9F8076D26BC"/>
              </w:placeholder>
            </w:sdtPr>
            <w:sdtEndPr>
              <w:rPr>
                <w:rStyle w:val="BulletedListChar"/>
              </w:rPr>
            </w:sdtEndPr>
            <w:sdtContent>
              <w:p w14:paraId="03D7E7C6" w14:textId="10443700" w:rsidR="00597905" w:rsidRDefault="009779AD" w:rsidP="00597905">
                <w:pPr>
                  <w:pStyle w:val="NumberedList"/>
                  <w:rPr>
                    <w:rStyle w:val="BulletedListChar"/>
                  </w:rPr>
                </w:pPr>
                <w:proofErr w:type="gramStart"/>
                <w:r>
                  <w:rPr>
                    <w:rStyle w:val="BulletedListChar"/>
                  </w:rPr>
                  <w:t>Is able to</w:t>
                </w:r>
                <w:proofErr w:type="gramEnd"/>
                <w:r>
                  <w:rPr>
                    <w:rStyle w:val="BulletedListChar"/>
                  </w:rPr>
                  <w:t xml:space="preserve"> help colleagues understand the purpose of a ta</w:t>
                </w:r>
                <w:r w:rsidR="00B301A5">
                  <w:rPr>
                    <w:rStyle w:val="BulletedListChar"/>
                  </w:rPr>
                  <w:t>sk by showing them the benefits</w:t>
                </w:r>
              </w:p>
              <w:p w14:paraId="0CE35400" w14:textId="77CE08D7" w:rsidR="00597905" w:rsidRDefault="00B301A5" w:rsidP="00597905">
                <w:pPr>
                  <w:pStyle w:val="NumberedList"/>
                  <w:rPr>
                    <w:rStyle w:val="BulletedListChar"/>
                  </w:rPr>
                </w:pPr>
                <w:r>
                  <w:rPr>
                    <w:rStyle w:val="BulletedListChar"/>
                  </w:rPr>
                  <w:t xml:space="preserve">Provides appropriate information </w:t>
                </w:r>
                <w:r w:rsidR="00C76002">
                  <w:rPr>
                    <w:rStyle w:val="BulletedListChar"/>
                  </w:rPr>
                  <w:t>enabling</w:t>
                </w:r>
                <w:r>
                  <w:rPr>
                    <w:rStyle w:val="BulletedListChar"/>
                  </w:rPr>
                  <w:t xml:space="preserve"> others to make the right decisions</w:t>
                </w:r>
              </w:p>
            </w:sdtContent>
          </w:sdt>
          <w:p w14:paraId="7105B288" w14:textId="123914A8" w:rsidR="00286929" w:rsidRDefault="00B301A5" w:rsidP="00597905">
            <w:pPr>
              <w:pStyle w:val="NumberedList"/>
              <w:numPr>
                <w:ilvl w:val="0"/>
                <w:numId w:val="0"/>
              </w:numPr>
              <w:ind w:left="720"/>
              <w:rPr>
                <w:rStyle w:val="NumberedListChar"/>
              </w:rPr>
            </w:pPr>
            <w:r>
              <w:rPr>
                <w:rStyle w:val="NumberedListChar"/>
              </w:rPr>
              <w:t>Takes ownership of queries/issues without un</w:t>
            </w:r>
            <w:r w:rsidR="00C76002">
              <w:rPr>
                <w:rStyle w:val="NumberedListChar"/>
              </w:rPr>
              <w:t>necessarily passing them on</w:t>
            </w:r>
          </w:p>
          <w:p w14:paraId="029F0997" w14:textId="77777777" w:rsidR="009D1947" w:rsidRDefault="009D1947" w:rsidP="000B44ED">
            <w:pPr>
              <w:pStyle w:val="NumberedList"/>
              <w:numPr>
                <w:ilvl w:val="0"/>
                <w:numId w:val="0"/>
              </w:numPr>
              <w:ind w:left="720"/>
            </w:pPr>
          </w:p>
        </w:tc>
      </w:tr>
      <w:tr w:rsidR="009D1947" w:rsidRPr="0036119B" w14:paraId="40A347F1" w14:textId="77777777" w:rsidTr="00007121">
        <w:trPr>
          <w:trHeight w:val="2400"/>
        </w:trPr>
        <w:tc>
          <w:tcPr>
            <w:tcW w:w="5132" w:type="dxa"/>
            <w:gridSpan w:val="3"/>
          </w:tcPr>
          <w:p w14:paraId="643DAB50" w14:textId="77777777" w:rsidR="001F6B83" w:rsidRPr="008B4C4E" w:rsidRDefault="001F6B83" w:rsidP="001F6B83">
            <w:pPr>
              <w:pStyle w:val="Descriptionlabels"/>
              <w:rPr>
                <w:rStyle w:val="DetailsChar"/>
              </w:rPr>
            </w:pPr>
            <w:r>
              <w:t>inclusive</w:t>
            </w:r>
          </w:p>
          <w:p w14:paraId="2CE1F72D" w14:textId="77777777" w:rsidR="001F6B83" w:rsidRDefault="001F6B83" w:rsidP="001F6B83">
            <w:pPr>
              <w:pStyle w:val="NumberedList"/>
            </w:pPr>
            <w:r>
              <w:t>Connected thinking</w:t>
            </w:r>
          </w:p>
          <w:p w14:paraId="73D44E63" w14:textId="77777777" w:rsidR="001F6B83" w:rsidRDefault="001F6B83" w:rsidP="001F6B83">
            <w:pPr>
              <w:pStyle w:val="NumberedList"/>
            </w:pPr>
            <w:r>
              <w:t>Stakeholder management</w:t>
            </w:r>
          </w:p>
          <w:p w14:paraId="32D03263" w14:textId="77777777" w:rsidR="001F6B83" w:rsidRDefault="001F6B83" w:rsidP="001F6B83">
            <w:pPr>
              <w:pStyle w:val="NumberedList"/>
            </w:pPr>
            <w:r>
              <w:t>Promoting diversity</w:t>
            </w:r>
          </w:p>
          <w:p w14:paraId="77D20E4D" w14:textId="77777777" w:rsidR="009E51E1" w:rsidRDefault="009E51E1" w:rsidP="00F02E0C">
            <w:pPr>
              <w:pStyle w:val="NumberedList"/>
              <w:numPr>
                <w:ilvl w:val="0"/>
                <w:numId w:val="0"/>
              </w:numPr>
              <w:ind w:left="720"/>
            </w:pPr>
          </w:p>
        </w:tc>
        <w:tc>
          <w:tcPr>
            <w:tcW w:w="5387" w:type="dxa"/>
            <w:gridSpan w:val="4"/>
          </w:tcPr>
          <w:p w14:paraId="507B8533" w14:textId="77777777" w:rsidR="001A2F62" w:rsidRDefault="001A2F62" w:rsidP="008B4C4E">
            <w:pPr>
              <w:pStyle w:val="BulletedList"/>
              <w:numPr>
                <w:ilvl w:val="0"/>
                <w:numId w:val="0"/>
              </w:numPr>
              <w:rPr>
                <w:rStyle w:val="BulletedListChar"/>
              </w:rPr>
            </w:pPr>
          </w:p>
          <w:sdt>
            <w:sdtPr>
              <w:id w:val="-1653754979"/>
              <w:placeholder>
                <w:docPart w:val="31A3B286DC5A43F78E2FE0D3ED1FFEF8"/>
              </w:placeholder>
            </w:sdtPr>
            <w:sdtEndPr/>
            <w:sdtContent>
              <w:sdt>
                <w:sdtPr>
                  <w:id w:val="182252695"/>
                  <w:placeholder>
                    <w:docPart w:val="38158E415E05469593508029151C6C21"/>
                  </w:placeholder>
                </w:sdtPr>
                <w:sdtEndPr/>
                <w:sdtContent>
                  <w:p w14:paraId="2DB1DEA7" w14:textId="77777777" w:rsidR="00597905" w:rsidRPr="00597905" w:rsidRDefault="00597905" w:rsidP="00597905">
                    <w:pPr>
                      <w:pStyle w:val="NumberedList"/>
                    </w:pPr>
                    <w:r w:rsidRPr="00597905">
                      <w:t>Uses all available opportunities to build and strengthen a network</w:t>
                    </w:r>
                  </w:p>
                  <w:p w14:paraId="1BB78071" w14:textId="77777777" w:rsidR="00597905" w:rsidRPr="00597905" w:rsidRDefault="00597905" w:rsidP="00597905">
                    <w:pPr>
                      <w:pStyle w:val="NumberedList"/>
                    </w:pPr>
                    <w:r w:rsidRPr="00597905">
                      <w:t>Listens and responds with empathy</w:t>
                    </w:r>
                  </w:p>
                </w:sdtContent>
              </w:sdt>
              <w:p w14:paraId="69C7255F" w14:textId="69097C3D" w:rsidR="00597905" w:rsidRPr="00597905" w:rsidRDefault="004C5280" w:rsidP="00597905">
                <w:pPr>
                  <w:pStyle w:val="NumberedList"/>
                </w:pPr>
                <w:sdt>
                  <w:sdtPr>
                    <w:id w:val="1159189176"/>
                    <w:placeholder>
                      <w:docPart w:val="8DB8A5EEA6884F7597DCCABFFD06CBA8"/>
                    </w:placeholder>
                  </w:sdtPr>
                  <w:sdtEndPr/>
                  <w:sdtContent>
                    <w:r w:rsidR="00F02E0C">
                      <w:t xml:space="preserve">Supports and includes all colleagues, demonstration an understanding of </w:t>
                    </w:r>
                    <w:r w:rsidR="00CD3E0C">
                      <w:t>others needs</w:t>
                    </w:r>
                  </w:sdtContent>
                </w:sdt>
              </w:p>
            </w:sdtContent>
          </w:sdt>
          <w:p w14:paraId="17F1A1CE" w14:textId="77777777" w:rsidR="002C6C70" w:rsidRDefault="002C6C70" w:rsidP="00597905">
            <w:pPr>
              <w:pStyle w:val="NumberedList"/>
              <w:numPr>
                <w:ilvl w:val="0"/>
                <w:numId w:val="0"/>
              </w:numPr>
              <w:ind w:left="720" w:hanging="360"/>
            </w:pPr>
          </w:p>
          <w:p w14:paraId="2BD90BB7" w14:textId="77777777" w:rsidR="009D1947" w:rsidRDefault="009D1947" w:rsidP="0054733A">
            <w:pPr>
              <w:pStyle w:val="NumberedList"/>
              <w:numPr>
                <w:ilvl w:val="0"/>
                <w:numId w:val="0"/>
              </w:numPr>
            </w:pPr>
          </w:p>
        </w:tc>
      </w:tr>
      <w:tr w:rsidR="00D54BB0" w:rsidRPr="00D54BB0" w14:paraId="71227FA4" w14:textId="77777777" w:rsidTr="0013062A">
        <w:tc>
          <w:tcPr>
            <w:tcW w:w="2277" w:type="dxa"/>
            <w:shd w:val="clear" w:color="auto" w:fill="DBE5F1" w:themeFill="accent1" w:themeFillTint="33"/>
          </w:tcPr>
          <w:p w14:paraId="530BC7EF" w14:textId="77777777" w:rsidR="00D54BB0" w:rsidRPr="00D54BB0" w:rsidRDefault="00D54BB0" w:rsidP="00D54BB0">
            <w:pPr>
              <w:rPr>
                <w:color w:val="262626"/>
              </w:rPr>
            </w:pPr>
            <w:r w:rsidRPr="00D54BB0">
              <w:rPr>
                <w:color w:val="262626"/>
              </w:rPr>
              <w:t>Last Updated By:</w:t>
            </w:r>
          </w:p>
        </w:tc>
        <w:tc>
          <w:tcPr>
            <w:tcW w:w="2855" w:type="dxa"/>
            <w:gridSpan w:val="2"/>
          </w:tcPr>
          <w:sdt>
            <w:sdtPr>
              <w:rPr>
                <w:color w:val="262626"/>
              </w:rPr>
              <w:id w:val="916216774"/>
              <w:placeholder>
                <w:docPart w:val="31FCD4C90EC0481F83DD879E97B46002"/>
              </w:placeholder>
            </w:sdtPr>
            <w:sdtEndPr/>
            <w:sdtContent>
              <w:p w14:paraId="0601FE6F" w14:textId="1108710F" w:rsidR="00D54BB0" w:rsidRPr="00D54BB0" w:rsidRDefault="00CD3E0C" w:rsidP="00D54BB0">
                <w:pPr>
                  <w:rPr>
                    <w:color w:val="262626"/>
                  </w:rPr>
                </w:pPr>
                <w:r>
                  <w:rPr>
                    <w:color w:val="262626"/>
                  </w:rPr>
                  <w:t>Chris Maher</w:t>
                </w:r>
              </w:p>
            </w:sdtContent>
          </w:sdt>
        </w:tc>
        <w:tc>
          <w:tcPr>
            <w:tcW w:w="1645" w:type="dxa"/>
            <w:gridSpan w:val="2"/>
            <w:shd w:val="clear" w:color="auto" w:fill="DBE5F1" w:themeFill="accent1" w:themeFillTint="33"/>
          </w:tcPr>
          <w:p w14:paraId="158A9D4D" w14:textId="77777777" w:rsidR="00D54BB0" w:rsidRPr="00D54BB0" w:rsidRDefault="0013062A" w:rsidP="00D54BB0">
            <w:pPr>
              <w:rPr>
                <w:color w:val="262626"/>
              </w:rPr>
            </w:pPr>
            <w:r>
              <w:rPr>
                <w:color w:val="262626"/>
              </w:rPr>
              <w:t>Date</w:t>
            </w:r>
          </w:p>
        </w:tc>
        <w:sdt>
          <w:sdtPr>
            <w:rPr>
              <w:color w:val="262626"/>
            </w:rPr>
            <w:id w:val="1605220434"/>
            <w:placeholder>
              <w:docPart w:val="4D4862A0583F41219DD865FE719B9B80"/>
            </w:placeholder>
            <w:date w:fullDate="2021-01-06T00:00:00Z">
              <w:dateFormat w:val="dd/MM/yyyy"/>
              <w:lid w:val="en-GB"/>
              <w:storeMappedDataAs w:val="dateTime"/>
              <w:calendar w:val="gregorian"/>
            </w:date>
          </w:sdtPr>
          <w:sdtEndPr/>
          <w:sdtContent>
            <w:tc>
              <w:tcPr>
                <w:tcW w:w="3742" w:type="dxa"/>
                <w:gridSpan w:val="2"/>
              </w:tcPr>
              <w:p w14:paraId="01C15690" w14:textId="58867624" w:rsidR="00D54BB0" w:rsidRPr="00D54BB0" w:rsidRDefault="00CD3E0C" w:rsidP="005015BC">
                <w:pPr>
                  <w:rPr>
                    <w:color w:val="262626"/>
                  </w:rPr>
                </w:pPr>
                <w:r>
                  <w:rPr>
                    <w:color w:val="262626"/>
                  </w:rPr>
                  <w:t>06/01/2021</w:t>
                </w:r>
              </w:p>
            </w:tc>
          </w:sdtContent>
        </w:sdt>
      </w:tr>
    </w:tbl>
    <w:p w14:paraId="5387B2A9" w14:textId="77777777" w:rsidR="006C5CCB" w:rsidRPr="00675772" w:rsidRDefault="006C5CCB" w:rsidP="0079152D"/>
    <w:sectPr w:rsidR="006C5CCB" w:rsidRPr="00675772" w:rsidSect="00DB4F4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78036" w14:textId="77777777" w:rsidR="004C5280" w:rsidRDefault="004C5280" w:rsidP="00037D55">
      <w:pPr>
        <w:spacing w:before="0" w:after="0"/>
      </w:pPr>
      <w:r>
        <w:separator/>
      </w:r>
    </w:p>
  </w:endnote>
  <w:endnote w:type="continuationSeparator" w:id="0">
    <w:p w14:paraId="1B2350A0" w14:textId="77777777" w:rsidR="004C5280" w:rsidRDefault="004C5280"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207F" w14:textId="77777777" w:rsidR="00037D55" w:rsidRDefault="006B7054">
    <w:pPr>
      <w:pStyle w:val="Footer"/>
      <w:jc w:val="right"/>
    </w:pPr>
    <w:r>
      <w:fldChar w:fldCharType="begin"/>
    </w:r>
    <w:r>
      <w:instrText xml:space="preserve"> PAGE   \* MERGEFORMAT </w:instrText>
    </w:r>
    <w:r>
      <w:fldChar w:fldCharType="separate"/>
    </w:r>
    <w:r w:rsidR="00D901C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4D1A" w14:textId="77777777" w:rsidR="004C5280" w:rsidRDefault="004C5280" w:rsidP="00037D55">
      <w:pPr>
        <w:spacing w:before="0" w:after="0"/>
      </w:pPr>
      <w:r>
        <w:separator/>
      </w:r>
    </w:p>
  </w:footnote>
  <w:footnote w:type="continuationSeparator" w:id="0">
    <w:p w14:paraId="7EF3D114" w14:textId="77777777" w:rsidR="004C5280" w:rsidRDefault="004C5280"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93032" w14:textId="5020528A" w:rsidR="00037D55" w:rsidRPr="00365061" w:rsidRDefault="00881731" w:rsidP="00931E81">
    <w:pPr>
      <w:pStyle w:val="Companyname"/>
      <w:tabs>
        <w:tab w:val="left" w:pos="-567"/>
        <w:tab w:val="right" w:pos="9360"/>
      </w:tabs>
      <w:ind w:hanging="567"/>
      <w:jc w:val="left"/>
    </w:pPr>
    <w:r>
      <w:rPr>
        <w:rFonts w:cs="Arial"/>
        <w:b w:val="0"/>
        <w:noProof/>
        <w:color w:val="000000"/>
        <w:kern w:val="16"/>
        <w:sz w:val="24"/>
        <w:szCs w:val="24"/>
        <w:lang w:val="en-GB" w:eastAsia="en-GB"/>
      </w:rPr>
      <w:drawing>
        <wp:anchor distT="0" distB="0" distL="114300" distR="114300" simplePos="0" relativeHeight="251659776" behindDoc="0" locked="0" layoutInCell="1" allowOverlap="1" wp14:anchorId="5D16D4E5" wp14:editId="4FF2406A">
          <wp:simplePos x="0" y="0"/>
          <wp:positionH relativeFrom="column">
            <wp:posOffset>3600450</wp:posOffset>
          </wp:positionH>
          <wp:positionV relativeFrom="paragraph">
            <wp:posOffset>-333375</wp:posOffset>
          </wp:positionV>
          <wp:extent cx="2477135" cy="570865"/>
          <wp:effectExtent l="0" t="0" r="0" b="635"/>
          <wp:wrapNone/>
          <wp:docPr id="2" name="Picture 2" descr="Our Merseyrail Genu#1CCA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Merseyrail Genu#1CCA89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E565D">
      <w:tab/>
    </w:r>
    <w:r w:rsidR="00037D55" w:rsidRPr="003650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677"/>
    <w:multiLevelType w:val="hybridMultilevel"/>
    <w:tmpl w:val="622A4CEE"/>
    <w:lvl w:ilvl="0" w:tplc="0809000F">
      <w:start w:val="1"/>
      <w:numFmt w:val="decimal"/>
      <w:lvlText w:val="%1."/>
      <w:lvlJc w:val="left"/>
      <w:pPr>
        <w:ind w:left="4329" w:hanging="360"/>
      </w:pPr>
      <w:rPr>
        <w:rFonts w:hint="default"/>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1" w15:restartNumberingAfterBreak="0">
    <w:nsid w:val="04891F3A"/>
    <w:multiLevelType w:val="hybridMultilevel"/>
    <w:tmpl w:val="6A28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938018F6"/>
    <w:lvl w:ilvl="0" w:tplc="08090001">
      <w:start w:val="1"/>
      <w:numFmt w:val="bullet"/>
      <w:pStyle w:val="Number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E6E40"/>
    <w:multiLevelType w:val="hybridMultilevel"/>
    <w:tmpl w:val="D8FE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C2E71"/>
    <w:multiLevelType w:val="hybridMultilevel"/>
    <w:tmpl w:val="C552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33598"/>
    <w:multiLevelType w:val="hybridMultilevel"/>
    <w:tmpl w:val="9C3C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C1924"/>
    <w:multiLevelType w:val="hybridMultilevel"/>
    <w:tmpl w:val="6E38C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A480B"/>
    <w:multiLevelType w:val="hybridMultilevel"/>
    <w:tmpl w:val="00E0D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F282C"/>
    <w:multiLevelType w:val="hybridMultilevel"/>
    <w:tmpl w:val="B32C1592"/>
    <w:lvl w:ilvl="0" w:tplc="BD8AEC52">
      <w:start w:val="9"/>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15:restartNumberingAfterBreak="0">
    <w:nsid w:val="49395A76"/>
    <w:multiLevelType w:val="hybridMultilevel"/>
    <w:tmpl w:val="55B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B342F"/>
    <w:multiLevelType w:val="hybridMultilevel"/>
    <w:tmpl w:val="68A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66F97"/>
    <w:multiLevelType w:val="hybridMultilevel"/>
    <w:tmpl w:val="0FB04DD2"/>
    <w:lvl w:ilvl="0" w:tplc="FF7006CC">
      <w:start w:val="4"/>
      <w:numFmt w:val="bullet"/>
      <w:lvlText w:val=""/>
      <w:lvlJc w:val="left"/>
      <w:pPr>
        <w:ind w:left="408" w:hanging="360"/>
      </w:pPr>
      <w:rPr>
        <w:rFonts w:ascii="Symbol" w:eastAsia="Calibri" w:hAnsi="Symbol" w:cstheme="minorHAns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4" w15:restartNumberingAfterBreak="0">
    <w:nsid w:val="520378ED"/>
    <w:multiLevelType w:val="hybridMultilevel"/>
    <w:tmpl w:val="FAD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B35EEF"/>
    <w:multiLevelType w:val="hybridMultilevel"/>
    <w:tmpl w:val="B15E08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E739D3"/>
    <w:multiLevelType w:val="hybridMultilevel"/>
    <w:tmpl w:val="12A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27685"/>
    <w:multiLevelType w:val="hybridMultilevel"/>
    <w:tmpl w:val="34BA0B82"/>
    <w:lvl w:ilvl="0" w:tplc="AC60540E">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B45D03"/>
    <w:multiLevelType w:val="hybridMultilevel"/>
    <w:tmpl w:val="656AE87E"/>
    <w:lvl w:ilvl="0" w:tplc="D752263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39C18E7"/>
    <w:multiLevelType w:val="hybridMultilevel"/>
    <w:tmpl w:val="4030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9579C7"/>
    <w:multiLevelType w:val="hybridMultilevel"/>
    <w:tmpl w:val="527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782F20"/>
    <w:multiLevelType w:val="hybridMultilevel"/>
    <w:tmpl w:val="D3B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887290"/>
    <w:multiLevelType w:val="hybridMultilevel"/>
    <w:tmpl w:val="54AC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AA60A9"/>
    <w:multiLevelType w:val="hybridMultilevel"/>
    <w:tmpl w:val="FEFCB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0"/>
  </w:num>
  <w:num w:numId="4">
    <w:abstractNumId w:val="0"/>
  </w:num>
  <w:num w:numId="5">
    <w:abstractNumId w:val="2"/>
    <w:lvlOverride w:ilvl="0">
      <w:startOverride w:val="1"/>
    </w:lvlOverride>
  </w:num>
  <w:num w:numId="6">
    <w:abstractNumId w:val="6"/>
  </w:num>
  <w:num w:numId="7">
    <w:abstractNumId w:val="7"/>
  </w:num>
  <w:num w:numId="8">
    <w:abstractNumId w:val="12"/>
  </w:num>
  <w:num w:numId="9">
    <w:abstractNumId w:val="21"/>
  </w:num>
  <w:num w:numId="10">
    <w:abstractNumId w:val="9"/>
  </w:num>
  <w:num w:numId="11">
    <w:abstractNumId w:val="8"/>
  </w:num>
  <w:num w:numId="12">
    <w:abstractNumId w:val="1"/>
  </w:num>
  <w:num w:numId="13">
    <w:abstractNumId w:val="22"/>
  </w:num>
  <w:num w:numId="14">
    <w:abstractNumId w:val="4"/>
  </w:num>
  <w:num w:numId="15">
    <w:abstractNumId w:val="16"/>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4"/>
  </w:num>
  <w:num w:numId="19">
    <w:abstractNumId w:val="23"/>
  </w:num>
  <w:num w:numId="20">
    <w:abstractNumId w:val="24"/>
  </w:num>
  <w:num w:numId="21">
    <w:abstractNumId w:val="5"/>
  </w:num>
  <w:num w:numId="22">
    <w:abstractNumId w:val="3"/>
  </w:num>
  <w:num w:numId="23">
    <w:abstractNumId w:val="19"/>
  </w:num>
  <w:num w:numId="24">
    <w:abstractNumId w:val="17"/>
  </w:num>
  <w:num w:numId="25">
    <w:abstractNumId w:val="10"/>
  </w:num>
  <w:num w:numId="26">
    <w:abstractNumId w:val="1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5D"/>
    <w:rsid w:val="00007121"/>
    <w:rsid w:val="0002524A"/>
    <w:rsid w:val="000255A3"/>
    <w:rsid w:val="00027699"/>
    <w:rsid w:val="00027C7E"/>
    <w:rsid w:val="00035AA4"/>
    <w:rsid w:val="00037D55"/>
    <w:rsid w:val="000752A0"/>
    <w:rsid w:val="0007738C"/>
    <w:rsid w:val="000853BC"/>
    <w:rsid w:val="000B44ED"/>
    <w:rsid w:val="000B6BB0"/>
    <w:rsid w:val="000C2324"/>
    <w:rsid w:val="000C5A46"/>
    <w:rsid w:val="000D0176"/>
    <w:rsid w:val="000E43A5"/>
    <w:rsid w:val="000E580C"/>
    <w:rsid w:val="000F0378"/>
    <w:rsid w:val="000F6B6D"/>
    <w:rsid w:val="00101894"/>
    <w:rsid w:val="00114FAC"/>
    <w:rsid w:val="0012566B"/>
    <w:rsid w:val="0013062A"/>
    <w:rsid w:val="0014076C"/>
    <w:rsid w:val="00146B76"/>
    <w:rsid w:val="00147A54"/>
    <w:rsid w:val="0015789F"/>
    <w:rsid w:val="00157BE1"/>
    <w:rsid w:val="00165A12"/>
    <w:rsid w:val="001758B6"/>
    <w:rsid w:val="00180CE6"/>
    <w:rsid w:val="001A24F2"/>
    <w:rsid w:val="001A2F62"/>
    <w:rsid w:val="001A7F50"/>
    <w:rsid w:val="001E4EC8"/>
    <w:rsid w:val="001F28CC"/>
    <w:rsid w:val="001F6B83"/>
    <w:rsid w:val="00200D89"/>
    <w:rsid w:val="00201D1A"/>
    <w:rsid w:val="002357B5"/>
    <w:rsid w:val="00245453"/>
    <w:rsid w:val="00246DD8"/>
    <w:rsid w:val="002562BE"/>
    <w:rsid w:val="0027236E"/>
    <w:rsid w:val="00276A6F"/>
    <w:rsid w:val="00286929"/>
    <w:rsid w:val="0028696F"/>
    <w:rsid w:val="00287BC3"/>
    <w:rsid w:val="00291A45"/>
    <w:rsid w:val="002A44B4"/>
    <w:rsid w:val="002B46E5"/>
    <w:rsid w:val="002C6C70"/>
    <w:rsid w:val="002F7D51"/>
    <w:rsid w:val="003003BD"/>
    <w:rsid w:val="00317171"/>
    <w:rsid w:val="00327BD6"/>
    <w:rsid w:val="0033048D"/>
    <w:rsid w:val="00344B60"/>
    <w:rsid w:val="00347821"/>
    <w:rsid w:val="0036119B"/>
    <w:rsid w:val="00365061"/>
    <w:rsid w:val="003671E6"/>
    <w:rsid w:val="00374F55"/>
    <w:rsid w:val="003829AA"/>
    <w:rsid w:val="00386B78"/>
    <w:rsid w:val="00396E74"/>
    <w:rsid w:val="003A0571"/>
    <w:rsid w:val="003A5F73"/>
    <w:rsid w:val="003C2E65"/>
    <w:rsid w:val="003E2C07"/>
    <w:rsid w:val="003F3603"/>
    <w:rsid w:val="00415D9E"/>
    <w:rsid w:val="0044799D"/>
    <w:rsid w:val="004510CE"/>
    <w:rsid w:val="00455C67"/>
    <w:rsid w:val="00464444"/>
    <w:rsid w:val="00484597"/>
    <w:rsid w:val="004C5280"/>
    <w:rsid w:val="004F0670"/>
    <w:rsid w:val="00500155"/>
    <w:rsid w:val="005015BC"/>
    <w:rsid w:val="005039F7"/>
    <w:rsid w:val="00516A0F"/>
    <w:rsid w:val="0054733A"/>
    <w:rsid w:val="00547D99"/>
    <w:rsid w:val="00562A56"/>
    <w:rsid w:val="00566F1F"/>
    <w:rsid w:val="0057749A"/>
    <w:rsid w:val="00592652"/>
    <w:rsid w:val="00597905"/>
    <w:rsid w:val="005A3B49"/>
    <w:rsid w:val="005C669E"/>
    <w:rsid w:val="005E3FE3"/>
    <w:rsid w:val="0060216F"/>
    <w:rsid w:val="00602A7C"/>
    <w:rsid w:val="00612DBF"/>
    <w:rsid w:val="00616D2A"/>
    <w:rsid w:val="00634B82"/>
    <w:rsid w:val="006550F8"/>
    <w:rsid w:val="00675772"/>
    <w:rsid w:val="006779F5"/>
    <w:rsid w:val="00687CEA"/>
    <w:rsid w:val="006A0DE3"/>
    <w:rsid w:val="006B253D"/>
    <w:rsid w:val="006B7054"/>
    <w:rsid w:val="006C1F70"/>
    <w:rsid w:val="006C2EB9"/>
    <w:rsid w:val="006C3597"/>
    <w:rsid w:val="006C5CCB"/>
    <w:rsid w:val="006D15F3"/>
    <w:rsid w:val="006D24E7"/>
    <w:rsid w:val="007018E0"/>
    <w:rsid w:val="00735D38"/>
    <w:rsid w:val="007373FB"/>
    <w:rsid w:val="00762C22"/>
    <w:rsid w:val="00774232"/>
    <w:rsid w:val="0079152D"/>
    <w:rsid w:val="007A056D"/>
    <w:rsid w:val="007B5567"/>
    <w:rsid w:val="007B6A52"/>
    <w:rsid w:val="007C2223"/>
    <w:rsid w:val="007C3A90"/>
    <w:rsid w:val="007C5177"/>
    <w:rsid w:val="007D5E7F"/>
    <w:rsid w:val="007E3E45"/>
    <w:rsid w:val="007F2C82"/>
    <w:rsid w:val="00800E00"/>
    <w:rsid w:val="008036DF"/>
    <w:rsid w:val="0080619B"/>
    <w:rsid w:val="008123E7"/>
    <w:rsid w:val="008405FC"/>
    <w:rsid w:val="00851E78"/>
    <w:rsid w:val="00857B5E"/>
    <w:rsid w:val="0086671B"/>
    <w:rsid w:val="00881731"/>
    <w:rsid w:val="008A67B5"/>
    <w:rsid w:val="008B0ED9"/>
    <w:rsid w:val="008B0FBD"/>
    <w:rsid w:val="008B1210"/>
    <w:rsid w:val="008B1845"/>
    <w:rsid w:val="008B4C4E"/>
    <w:rsid w:val="008B603F"/>
    <w:rsid w:val="008D03D8"/>
    <w:rsid w:val="008D0564"/>
    <w:rsid w:val="008D0916"/>
    <w:rsid w:val="008E565D"/>
    <w:rsid w:val="008F2537"/>
    <w:rsid w:val="00904DBD"/>
    <w:rsid w:val="00913E1D"/>
    <w:rsid w:val="00923EEB"/>
    <w:rsid w:val="00931E81"/>
    <w:rsid w:val="009330CA"/>
    <w:rsid w:val="00942365"/>
    <w:rsid w:val="00955791"/>
    <w:rsid w:val="009779AD"/>
    <w:rsid w:val="00982A14"/>
    <w:rsid w:val="0099370D"/>
    <w:rsid w:val="009B5100"/>
    <w:rsid w:val="009C5053"/>
    <w:rsid w:val="009D1947"/>
    <w:rsid w:val="009E51E1"/>
    <w:rsid w:val="009E552C"/>
    <w:rsid w:val="00A01E8A"/>
    <w:rsid w:val="00A359F5"/>
    <w:rsid w:val="00A36A26"/>
    <w:rsid w:val="00A42375"/>
    <w:rsid w:val="00A463B7"/>
    <w:rsid w:val="00A70F23"/>
    <w:rsid w:val="00A81673"/>
    <w:rsid w:val="00AC0B14"/>
    <w:rsid w:val="00AC5ED6"/>
    <w:rsid w:val="00AE5464"/>
    <w:rsid w:val="00B23214"/>
    <w:rsid w:val="00B301A5"/>
    <w:rsid w:val="00B34936"/>
    <w:rsid w:val="00B46B2A"/>
    <w:rsid w:val="00B475DD"/>
    <w:rsid w:val="00B61E4E"/>
    <w:rsid w:val="00B722C9"/>
    <w:rsid w:val="00B8748D"/>
    <w:rsid w:val="00BA1874"/>
    <w:rsid w:val="00BA3A93"/>
    <w:rsid w:val="00BB2F85"/>
    <w:rsid w:val="00BC1380"/>
    <w:rsid w:val="00BC78AE"/>
    <w:rsid w:val="00BD0958"/>
    <w:rsid w:val="00BD3AF2"/>
    <w:rsid w:val="00BE7F11"/>
    <w:rsid w:val="00C142CD"/>
    <w:rsid w:val="00C1783B"/>
    <w:rsid w:val="00C22270"/>
    <w:rsid w:val="00C22FD2"/>
    <w:rsid w:val="00C41450"/>
    <w:rsid w:val="00C421FE"/>
    <w:rsid w:val="00C720F4"/>
    <w:rsid w:val="00C7528E"/>
    <w:rsid w:val="00C754F8"/>
    <w:rsid w:val="00C76002"/>
    <w:rsid w:val="00C76253"/>
    <w:rsid w:val="00C90314"/>
    <w:rsid w:val="00CA184F"/>
    <w:rsid w:val="00CB69F1"/>
    <w:rsid w:val="00CC4A82"/>
    <w:rsid w:val="00CD3E0C"/>
    <w:rsid w:val="00CD4D17"/>
    <w:rsid w:val="00CF22EC"/>
    <w:rsid w:val="00CF467A"/>
    <w:rsid w:val="00D17CF6"/>
    <w:rsid w:val="00D32F04"/>
    <w:rsid w:val="00D5362C"/>
    <w:rsid w:val="00D54BB0"/>
    <w:rsid w:val="00D57E96"/>
    <w:rsid w:val="00D71289"/>
    <w:rsid w:val="00D7167D"/>
    <w:rsid w:val="00D74EBC"/>
    <w:rsid w:val="00D834D4"/>
    <w:rsid w:val="00D901C3"/>
    <w:rsid w:val="00D9073A"/>
    <w:rsid w:val="00DB4F41"/>
    <w:rsid w:val="00DB7B5C"/>
    <w:rsid w:val="00DC2EEE"/>
    <w:rsid w:val="00DE106F"/>
    <w:rsid w:val="00E0060A"/>
    <w:rsid w:val="00E030D8"/>
    <w:rsid w:val="00E23F93"/>
    <w:rsid w:val="00E25F48"/>
    <w:rsid w:val="00E301FA"/>
    <w:rsid w:val="00E4626A"/>
    <w:rsid w:val="00E52EF8"/>
    <w:rsid w:val="00E70FAE"/>
    <w:rsid w:val="00E90674"/>
    <w:rsid w:val="00E91DA5"/>
    <w:rsid w:val="00E9625A"/>
    <w:rsid w:val="00E96CCE"/>
    <w:rsid w:val="00EA5F4A"/>
    <w:rsid w:val="00EA68A2"/>
    <w:rsid w:val="00ED155C"/>
    <w:rsid w:val="00ED2D9E"/>
    <w:rsid w:val="00ED65E5"/>
    <w:rsid w:val="00EF5AD2"/>
    <w:rsid w:val="00F013B1"/>
    <w:rsid w:val="00F02E0C"/>
    <w:rsid w:val="00F0505B"/>
    <w:rsid w:val="00F0539C"/>
    <w:rsid w:val="00F06F66"/>
    <w:rsid w:val="00F346DB"/>
    <w:rsid w:val="00F412BD"/>
    <w:rsid w:val="00F65EFC"/>
    <w:rsid w:val="00F77500"/>
    <w:rsid w:val="00F8089E"/>
    <w:rsid w:val="00FC082E"/>
    <w:rsid w:val="00FD39FD"/>
    <w:rsid w:val="00FE61BC"/>
    <w:rsid w:val="00FF0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C58CB"/>
  <w15:docId w15:val="{0B035B09-2B44-4957-A8E6-3B3E9CE3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039F7"/>
    <w:pPr>
      <w:ind w:left="720"/>
      <w:contextualSpacing/>
    </w:pPr>
  </w:style>
  <w:style w:type="paragraph" w:customStyle="1" w:styleId="2E7F9C4951B84642B1F33FAF3C1AAF43">
    <w:name w:val="2E7F9C4951B84642B1F33FAF3C1AAF43"/>
    <w:rsid w:val="00455C67"/>
    <w:pPr>
      <w:spacing w:after="160" w:line="259" w:lineRule="auto"/>
    </w:pPr>
    <w:rPr>
      <w:rFonts w:asciiTheme="minorHAnsi" w:eastAsiaTheme="minorEastAsia" w:hAnsiTheme="minorHAnsi" w:cstheme="minorBidi"/>
      <w:sz w:val="22"/>
      <w:szCs w:val="22"/>
      <w:lang w:val="en-GB" w:eastAsia="en-GB"/>
    </w:rPr>
  </w:style>
  <w:style w:type="paragraph" w:customStyle="1" w:styleId="546CC1A51AF246A09985A94CF82E3181">
    <w:name w:val="546CC1A51AF246A09985A94CF82E3181"/>
    <w:rsid w:val="00455C67"/>
    <w:pPr>
      <w:spacing w:after="160" w:line="259" w:lineRule="auto"/>
    </w:pPr>
    <w:rPr>
      <w:rFonts w:asciiTheme="minorHAnsi" w:eastAsiaTheme="minorEastAsia" w:hAnsiTheme="minorHAnsi" w:cstheme="minorBidi"/>
      <w:sz w:val="22"/>
      <w:szCs w:val="22"/>
      <w:lang w:val="en-GB" w:eastAsia="en-GB"/>
    </w:rPr>
  </w:style>
  <w:style w:type="paragraph" w:styleId="BodyTextIndent3">
    <w:name w:val="Body Text Indent 3"/>
    <w:basedOn w:val="Normal"/>
    <w:link w:val="BodyTextIndent3Char"/>
    <w:uiPriority w:val="99"/>
    <w:unhideWhenUsed/>
    <w:rsid w:val="004510CE"/>
    <w:pPr>
      <w:spacing w:after="120"/>
      <w:ind w:left="283"/>
    </w:pPr>
    <w:rPr>
      <w:sz w:val="16"/>
      <w:szCs w:val="16"/>
    </w:rPr>
  </w:style>
  <w:style w:type="character" w:customStyle="1" w:styleId="BodyTextIndent3Char">
    <w:name w:val="Body Text Indent 3 Char"/>
    <w:basedOn w:val="DefaultParagraphFont"/>
    <w:link w:val="BodyTextIndent3"/>
    <w:uiPriority w:val="99"/>
    <w:rsid w:val="004510CE"/>
    <w:rPr>
      <w:rFonts w:asciiTheme="minorHAnsi" w:hAnsiTheme="minorHAnsi"/>
      <w:sz w:val="16"/>
      <w:szCs w:val="16"/>
    </w:rPr>
  </w:style>
  <w:style w:type="paragraph" w:styleId="BodyText">
    <w:name w:val="Body Text"/>
    <w:basedOn w:val="Normal"/>
    <w:link w:val="BodyTextChar"/>
    <w:uiPriority w:val="99"/>
    <w:unhideWhenUsed/>
    <w:rsid w:val="004510CE"/>
    <w:pPr>
      <w:spacing w:after="120"/>
    </w:pPr>
  </w:style>
  <w:style w:type="character" w:customStyle="1" w:styleId="BodyTextChar">
    <w:name w:val="Body Text Char"/>
    <w:basedOn w:val="DefaultParagraphFont"/>
    <w:link w:val="BodyText"/>
    <w:uiPriority w:val="99"/>
    <w:rsid w:val="004510CE"/>
    <w:rPr>
      <w:rFonts w:asciiTheme="minorHAnsi" w:hAnsiTheme="minorHAnsi"/>
      <w:szCs w:val="22"/>
    </w:rPr>
  </w:style>
  <w:style w:type="paragraph" w:styleId="BodyText2">
    <w:name w:val="Body Text 2"/>
    <w:basedOn w:val="Normal"/>
    <w:link w:val="BodyText2Char"/>
    <w:uiPriority w:val="99"/>
    <w:semiHidden/>
    <w:unhideWhenUsed/>
    <w:rsid w:val="00AC0B14"/>
    <w:pPr>
      <w:spacing w:after="120" w:line="480" w:lineRule="auto"/>
    </w:pPr>
  </w:style>
  <w:style w:type="character" w:customStyle="1" w:styleId="BodyText2Char">
    <w:name w:val="Body Text 2 Char"/>
    <w:basedOn w:val="DefaultParagraphFont"/>
    <w:link w:val="BodyText2"/>
    <w:uiPriority w:val="99"/>
    <w:semiHidden/>
    <w:rsid w:val="00AC0B14"/>
    <w:rPr>
      <w:rFonts w:asciiTheme="minorHAnsi" w:hAnsiTheme="minorHAnsi"/>
      <w:szCs w:val="22"/>
    </w:rPr>
  </w:style>
  <w:style w:type="paragraph" w:styleId="BodyText3">
    <w:name w:val="Body Text 3"/>
    <w:basedOn w:val="Normal"/>
    <w:link w:val="BodyText3Char"/>
    <w:uiPriority w:val="99"/>
    <w:unhideWhenUsed/>
    <w:rsid w:val="001A7F50"/>
    <w:pPr>
      <w:spacing w:after="120"/>
    </w:pPr>
    <w:rPr>
      <w:sz w:val="16"/>
      <w:szCs w:val="16"/>
    </w:rPr>
  </w:style>
  <w:style w:type="character" w:customStyle="1" w:styleId="BodyText3Char">
    <w:name w:val="Body Text 3 Char"/>
    <w:basedOn w:val="DefaultParagraphFont"/>
    <w:link w:val="BodyText3"/>
    <w:uiPriority w:val="99"/>
    <w:rsid w:val="001A7F50"/>
    <w:rPr>
      <w:rFonts w:asciiTheme="minorHAnsi" w:hAnsiTheme="minorHAnsi"/>
      <w:sz w:val="16"/>
      <w:szCs w:val="16"/>
    </w:rPr>
  </w:style>
  <w:style w:type="paragraph" w:styleId="BodyTextIndent2">
    <w:name w:val="Body Text Indent 2"/>
    <w:basedOn w:val="Normal"/>
    <w:link w:val="BodyTextIndent2Char"/>
    <w:uiPriority w:val="99"/>
    <w:unhideWhenUsed/>
    <w:rsid w:val="00CA184F"/>
    <w:pPr>
      <w:spacing w:after="120" w:line="480" w:lineRule="auto"/>
      <w:ind w:left="283"/>
    </w:pPr>
  </w:style>
  <w:style w:type="character" w:customStyle="1" w:styleId="BodyTextIndent2Char">
    <w:name w:val="Body Text Indent 2 Char"/>
    <w:basedOn w:val="DefaultParagraphFont"/>
    <w:link w:val="BodyTextIndent2"/>
    <w:uiPriority w:val="99"/>
    <w:rsid w:val="00CA184F"/>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241701">
      <w:bodyDiv w:val="1"/>
      <w:marLeft w:val="0"/>
      <w:marRight w:val="0"/>
      <w:marTop w:val="0"/>
      <w:marBottom w:val="0"/>
      <w:divBdr>
        <w:top w:val="none" w:sz="0" w:space="0" w:color="auto"/>
        <w:left w:val="none" w:sz="0" w:space="0" w:color="auto"/>
        <w:bottom w:val="none" w:sz="0" w:space="0" w:color="auto"/>
        <w:right w:val="none" w:sz="0" w:space="0" w:color="auto"/>
      </w:divBdr>
    </w:div>
    <w:div w:id="19010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hilip\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106B9C48C947029A7956EF280E0754"/>
        <w:category>
          <w:name w:val="General"/>
          <w:gallery w:val="placeholder"/>
        </w:category>
        <w:types>
          <w:type w:val="bbPlcHdr"/>
        </w:types>
        <w:behaviors>
          <w:behavior w:val="content"/>
        </w:behaviors>
        <w:guid w:val="{103EAE96-04E8-426A-AB82-0584064D8803}"/>
      </w:docPartPr>
      <w:docPartBody>
        <w:p w:rsidR="006E1FA1" w:rsidRDefault="00417B24" w:rsidP="00417B24">
          <w:pPr>
            <w:pStyle w:val="8A106B9C48C947029A7956EF280E075424"/>
          </w:pPr>
          <w:r w:rsidRPr="00025DB7">
            <w:rPr>
              <w:rStyle w:val="PlaceholderText"/>
            </w:rPr>
            <w:t>Click here to enter text.</w:t>
          </w:r>
        </w:p>
      </w:docPartBody>
    </w:docPart>
    <w:docPart>
      <w:docPartPr>
        <w:name w:val="872BFA91CE704BE9A347E87B724BFED1"/>
        <w:category>
          <w:name w:val="General"/>
          <w:gallery w:val="placeholder"/>
        </w:category>
        <w:types>
          <w:type w:val="bbPlcHdr"/>
        </w:types>
        <w:behaviors>
          <w:behavior w:val="content"/>
        </w:behaviors>
        <w:guid w:val="{880198F5-EF9B-4712-8CAB-F242BBADA8D6}"/>
      </w:docPartPr>
      <w:docPartBody>
        <w:p w:rsidR="006E1FA1" w:rsidRDefault="00417B24" w:rsidP="00417B24">
          <w:pPr>
            <w:pStyle w:val="872BFA91CE704BE9A347E87B724BFED124"/>
          </w:pPr>
          <w:r w:rsidRPr="00025DB7">
            <w:rPr>
              <w:rStyle w:val="PlaceholderText"/>
            </w:rPr>
            <w:t>Click here to enter text.</w:t>
          </w:r>
        </w:p>
      </w:docPartBody>
    </w:docPart>
    <w:docPart>
      <w:docPartPr>
        <w:name w:val="E39CD86242DA46A887A74E99E184AD63"/>
        <w:category>
          <w:name w:val="General"/>
          <w:gallery w:val="placeholder"/>
        </w:category>
        <w:types>
          <w:type w:val="bbPlcHdr"/>
        </w:types>
        <w:behaviors>
          <w:behavior w:val="content"/>
        </w:behaviors>
        <w:guid w:val="{D12FFF5D-5BF0-437B-919D-7A850E50D8B0}"/>
      </w:docPartPr>
      <w:docPartBody>
        <w:p w:rsidR="006E1FA1" w:rsidRDefault="00707254" w:rsidP="00707254">
          <w:pPr>
            <w:pStyle w:val="E39CD86242DA46A887A74E99E184AD6333"/>
          </w:pPr>
          <w:r w:rsidRPr="00025DB7">
            <w:rPr>
              <w:rStyle w:val="PlaceholderText"/>
            </w:rPr>
            <w:t>Click here to enter text.</w:t>
          </w:r>
        </w:p>
      </w:docPartBody>
    </w:docPart>
    <w:docPart>
      <w:docPartPr>
        <w:name w:val="9CF93853A52C44C9885ABF2F570FB54E"/>
        <w:category>
          <w:name w:val="General"/>
          <w:gallery w:val="placeholder"/>
        </w:category>
        <w:types>
          <w:type w:val="bbPlcHdr"/>
        </w:types>
        <w:behaviors>
          <w:behavior w:val="content"/>
        </w:behaviors>
        <w:guid w:val="{F4B6471C-DBD3-4F1E-9236-B9C67ADC0C0A}"/>
      </w:docPartPr>
      <w:docPartBody>
        <w:p w:rsidR="002F5DA2" w:rsidRDefault="002F5DA2" w:rsidP="002F5DA2">
          <w:pPr>
            <w:pStyle w:val="Details"/>
            <w:numPr>
              <w:ilvl w:val="0"/>
              <w:numId w:val="3"/>
            </w:numPr>
            <w:rPr>
              <w:rStyle w:val="PlaceholderText"/>
            </w:rPr>
          </w:pPr>
          <w:r w:rsidRPr="00025DB7">
            <w:rPr>
              <w:rStyle w:val="PlaceholderText"/>
            </w:rPr>
            <w:t>Click here to enter text</w:t>
          </w:r>
          <w:r>
            <w:rPr>
              <w:rStyle w:val="PlaceholderText"/>
            </w:rPr>
            <w:t xml:space="preserve">                                                                                                                                        </w:t>
          </w:r>
        </w:p>
        <w:p w:rsidR="006E1FA1" w:rsidRDefault="002F5DA2" w:rsidP="002F5DA2">
          <w:pPr>
            <w:pStyle w:val="9CF93853A52C44C9885ABF2F570FB54E12"/>
          </w:pPr>
          <w:r>
            <w:rPr>
              <w:rStyle w:val="PlaceholderText"/>
            </w:rPr>
            <w:t xml:space="preserve">                                                                                                                                                                                                            </w:t>
          </w:r>
          <w:r w:rsidRPr="00025DB7">
            <w:rPr>
              <w:rStyle w:val="PlaceholderText"/>
            </w:rPr>
            <w:t>.</w:t>
          </w:r>
        </w:p>
      </w:docPartBody>
    </w:docPart>
    <w:docPart>
      <w:docPartPr>
        <w:name w:val="AECDB3136B844C6992FDFDC7B23CAC0E"/>
        <w:category>
          <w:name w:val="General"/>
          <w:gallery w:val="placeholder"/>
        </w:category>
        <w:types>
          <w:type w:val="bbPlcHdr"/>
        </w:types>
        <w:behaviors>
          <w:behavior w:val="content"/>
        </w:behaviors>
        <w:guid w:val="{3B34BC78-585E-4C07-981C-0E6666BEED8D}"/>
      </w:docPartPr>
      <w:docPartBody>
        <w:p w:rsidR="006E1FA1" w:rsidRDefault="00707254" w:rsidP="00707254">
          <w:pPr>
            <w:pStyle w:val="AECDB3136B844C6992FDFDC7B23CAC0E32"/>
          </w:pPr>
          <w:r w:rsidRPr="00025DB7">
            <w:rPr>
              <w:rStyle w:val="PlaceholderText"/>
            </w:rPr>
            <w:t>Click here to enter text.</w:t>
          </w:r>
        </w:p>
      </w:docPartBody>
    </w:docPart>
    <w:docPart>
      <w:docPartPr>
        <w:name w:val="9112C24C69504FD7B9073EC82179BB12"/>
        <w:category>
          <w:name w:val="General"/>
          <w:gallery w:val="placeholder"/>
        </w:category>
        <w:types>
          <w:type w:val="bbPlcHdr"/>
        </w:types>
        <w:behaviors>
          <w:behavior w:val="content"/>
        </w:behaviors>
        <w:guid w:val="{C325951E-0EFB-4F61-8992-7ECF80607071}"/>
      </w:docPartPr>
      <w:docPartBody>
        <w:p w:rsidR="00417B24" w:rsidRPr="00881731" w:rsidRDefault="00417B24" w:rsidP="00417B24">
          <w:pPr>
            <w:pStyle w:val="Details"/>
            <w:numPr>
              <w:ilvl w:val="0"/>
              <w:numId w:val="3"/>
            </w:numPr>
            <w:rPr>
              <w:rStyle w:val="PlaceholderText"/>
            </w:rPr>
          </w:pPr>
        </w:p>
        <w:p w:rsidR="00417B24" w:rsidRDefault="00417B24" w:rsidP="00881731">
          <w:pPr>
            <w:pStyle w:val="Details"/>
            <w:rPr>
              <w:rStyle w:val="PlaceholderText"/>
            </w:rPr>
          </w:pPr>
        </w:p>
        <w:p w:rsidR="006E1FA1" w:rsidRDefault="006E1FA1" w:rsidP="006E1FA1">
          <w:pPr>
            <w:pStyle w:val="9112C24C69504FD7B9073EC82179BB128"/>
          </w:pPr>
        </w:p>
      </w:docPartBody>
    </w:docPart>
    <w:docPart>
      <w:docPartPr>
        <w:name w:val="9742C2FB6AD24CFFBF45250D2C5DCE93"/>
        <w:category>
          <w:name w:val="General"/>
          <w:gallery w:val="placeholder"/>
        </w:category>
        <w:types>
          <w:type w:val="bbPlcHdr"/>
        </w:types>
        <w:behaviors>
          <w:behavior w:val="content"/>
        </w:behaviors>
        <w:guid w:val="{AE3730E4-55A6-42BA-A398-1F51B6E9DB51}"/>
      </w:docPartPr>
      <w:docPartBody>
        <w:p w:rsidR="006E1FA1" w:rsidRDefault="00707254" w:rsidP="00707254">
          <w:pPr>
            <w:pStyle w:val="9742C2FB6AD24CFFBF45250D2C5DCE9330"/>
          </w:pPr>
          <w:r w:rsidRPr="00025DB7">
            <w:rPr>
              <w:rStyle w:val="PlaceholderText"/>
            </w:rPr>
            <w:t>Click here to enter text.</w:t>
          </w:r>
          <w:r>
            <w:rPr>
              <w:rStyle w:val="PlaceholderText"/>
            </w:rPr>
            <w:t xml:space="preserve">          </w:t>
          </w:r>
        </w:p>
      </w:docPartBody>
    </w:docPart>
    <w:docPart>
      <w:docPartPr>
        <w:name w:val="31FCD4C90EC0481F83DD879E97B46002"/>
        <w:category>
          <w:name w:val="General"/>
          <w:gallery w:val="placeholder"/>
        </w:category>
        <w:types>
          <w:type w:val="bbPlcHdr"/>
        </w:types>
        <w:behaviors>
          <w:behavior w:val="content"/>
        </w:behaviors>
        <w:guid w:val="{C188A6FE-9987-43DC-B128-4CA3824D8D33}"/>
      </w:docPartPr>
      <w:docPartBody>
        <w:p w:rsidR="006E1FA1" w:rsidRDefault="00707254" w:rsidP="00707254">
          <w:pPr>
            <w:pStyle w:val="31FCD4C90EC0481F83DD879E97B4600230"/>
          </w:pPr>
          <w:r>
            <w:rPr>
              <w:rStyle w:val="PlaceholderText"/>
            </w:rPr>
            <w:t>Click here to enter text</w:t>
          </w:r>
        </w:p>
      </w:docPartBody>
    </w:docPart>
    <w:docPart>
      <w:docPartPr>
        <w:name w:val="3F809734CBAE4A2C98497B3F8D1E34F9"/>
        <w:category>
          <w:name w:val="General"/>
          <w:gallery w:val="placeholder"/>
        </w:category>
        <w:types>
          <w:type w:val="bbPlcHdr"/>
        </w:types>
        <w:behaviors>
          <w:behavior w:val="content"/>
        </w:behaviors>
        <w:guid w:val="{018F4C92-1A7B-42FB-982A-1B2FC3B229FF}"/>
      </w:docPartPr>
      <w:docPartBody>
        <w:p w:rsidR="00417B24" w:rsidRDefault="00417B24" w:rsidP="00417B24">
          <w:pPr>
            <w:pStyle w:val="Details"/>
            <w:numPr>
              <w:ilvl w:val="0"/>
              <w:numId w:val="3"/>
            </w:numPr>
            <w:rPr>
              <w:rStyle w:val="PlaceholderText"/>
            </w:rPr>
          </w:pPr>
        </w:p>
        <w:p w:rsidR="00417B24" w:rsidRDefault="00417B24" w:rsidP="00455C67">
          <w:pPr>
            <w:pStyle w:val="Details"/>
            <w:rPr>
              <w:rStyle w:val="PlaceholderText"/>
            </w:rPr>
          </w:pPr>
        </w:p>
        <w:p w:rsidR="006E1FA1" w:rsidRDefault="006E1FA1" w:rsidP="006D152D">
          <w:pPr>
            <w:pStyle w:val="3F809734CBAE4A2C98497B3F8D1E34F920"/>
          </w:pPr>
        </w:p>
      </w:docPartBody>
    </w:docPart>
    <w:docPart>
      <w:docPartPr>
        <w:name w:val="4D4862A0583F41219DD865FE719B9B80"/>
        <w:category>
          <w:name w:val="General"/>
          <w:gallery w:val="placeholder"/>
        </w:category>
        <w:types>
          <w:type w:val="bbPlcHdr"/>
        </w:types>
        <w:behaviors>
          <w:behavior w:val="content"/>
        </w:behaviors>
        <w:guid w:val="{EB39E86A-9A0C-490E-929C-487FD12EDBA4}"/>
      </w:docPartPr>
      <w:docPartBody>
        <w:p w:rsidR="006D152D" w:rsidRDefault="00707254" w:rsidP="00707254">
          <w:pPr>
            <w:pStyle w:val="4D4862A0583F41219DD865FE719B9B8017"/>
          </w:pPr>
          <w:r w:rsidRPr="00CC6F3F">
            <w:rPr>
              <w:rStyle w:val="PlaceholderText"/>
            </w:rPr>
            <w:t>Click here to enter a date.</w:t>
          </w:r>
        </w:p>
      </w:docPartBody>
    </w:docPart>
    <w:docPart>
      <w:docPartPr>
        <w:name w:val="FA58CE2C759B4B3CB1F89647D507CB8E"/>
        <w:category>
          <w:name w:val="General"/>
          <w:gallery w:val="placeholder"/>
        </w:category>
        <w:types>
          <w:type w:val="bbPlcHdr"/>
        </w:types>
        <w:behaviors>
          <w:behavior w:val="content"/>
        </w:behaviors>
        <w:guid w:val="{3CB6F566-8E0E-46DF-974B-7717B1D9ED2A}"/>
      </w:docPartPr>
      <w:docPartBody>
        <w:p w:rsidR="006D152D" w:rsidRDefault="00707254" w:rsidP="00707254">
          <w:pPr>
            <w:pStyle w:val="FA58CE2C759B4B3CB1F89647D507CB8E16"/>
          </w:pPr>
          <w:r w:rsidRPr="00E91DA5">
            <w:rPr>
              <w:rStyle w:val="PlaceholderText"/>
            </w:rPr>
            <w:t>Click here to enter text</w:t>
          </w:r>
          <w:r w:rsidRPr="005015BC">
            <w:rPr>
              <w:rStyle w:val="PlaceholderText"/>
              <w:b/>
            </w:rPr>
            <w:t>.</w:t>
          </w:r>
        </w:p>
      </w:docPartBody>
    </w:docPart>
    <w:docPart>
      <w:docPartPr>
        <w:name w:val="3224803F0CF446E6A8658FAD0FC0D8C5"/>
        <w:category>
          <w:name w:val="General"/>
          <w:gallery w:val="placeholder"/>
        </w:category>
        <w:types>
          <w:type w:val="bbPlcHdr"/>
        </w:types>
        <w:behaviors>
          <w:behavior w:val="content"/>
        </w:behaviors>
        <w:guid w:val="{8E893185-33EC-4278-A20E-2C489EAF3FE5}"/>
      </w:docPartPr>
      <w:docPartBody>
        <w:p w:rsidR="002114F7" w:rsidRDefault="00707254" w:rsidP="00707254">
          <w:pPr>
            <w:pStyle w:val="3224803F0CF446E6A8658FAD0FC0D8C55"/>
          </w:pPr>
          <w:r>
            <w:rPr>
              <w:rStyle w:val="PlaceholderText"/>
            </w:rPr>
            <w:t xml:space="preserve">Click here to enter text                                                                                                                                                                                  </w:t>
          </w:r>
        </w:p>
      </w:docPartBody>
    </w:docPart>
    <w:docPart>
      <w:docPartPr>
        <w:name w:val="5417803D60F944F58B73A3B04D4ED16D"/>
        <w:category>
          <w:name w:val="General"/>
          <w:gallery w:val="placeholder"/>
        </w:category>
        <w:types>
          <w:type w:val="bbPlcHdr"/>
        </w:types>
        <w:behaviors>
          <w:behavior w:val="content"/>
        </w:behaviors>
        <w:guid w:val="{86529440-B594-4711-B5A0-269BCCF6CAB7}"/>
      </w:docPartPr>
      <w:docPartBody>
        <w:p w:rsidR="002114F7" w:rsidRDefault="00707254" w:rsidP="00707254">
          <w:pPr>
            <w:pStyle w:val="5417803D60F944F58B73A3B04D4ED16D3"/>
          </w:pPr>
          <w:r>
            <w:t>Yes/No</w:t>
          </w:r>
          <w:r>
            <w:rPr>
              <w:rStyle w:val="PlaceholderText"/>
            </w:rPr>
            <w:t xml:space="preserve">                            </w:t>
          </w:r>
        </w:p>
      </w:docPartBody>
    </w:docPart>
    <w:docPart>
      <w:docPartPr>
        <w:name w:val="5BBAD84524434B0AA861CCC13FB090D3"/>
        <w:category>
          <w:name w:val="General"/>
          <w:gallery w:val="placeholder"/>
        </w:category>
        <w:types>
          <w:type w:val="bbPlcHdr"/>
        </w:types>
        <w:behaviors>
          <w:behavior w:val="content"/>
        </w:behaviors>
        <w:guid w:val="{1E5A7B0C-5A4D-4251-8200-7106686364B3}"/>
      </w:docPartPr>
      <w:docPartBody>
        <w:p w:rsidR="00322C46" w:rsidRDefault="0088214C" w:rsidP="0088214C">
          <w:pPr>
            <w:pStyle w:val="5BBAD84524434B0AA861CCC13FB090D3"/>
          </w:pPr>
          <w:r w:rsidRPr="00025DB7">
            <w:rPr>
              <w:rStyle w:val="PlaceholderText"/>
            </w:rPr>
            <w:t>Click here to enter text.</w:t>
          </w:r>
        </w:p>
      </w:docPartBody>
    </w:docPart>
    <w:docPart>
      <w:docPartPr>
        <w:name w:val="2C2D6D578D7646F4A6AAB3E9B15F87D3"/>
        <w:category>
          <w:name w:val="General"/>
          <w:gallery w:val="placeholder"/>
        </w:category>
        <w:types>
          <w:type w:val="bbPlcHdr"/>
        </w:types>
        <w:behaviors>
          <w:behavior w:val="content"/>
        </w:behaviors>
        <w:guid w:val="{1B2DD89A-3B5A-46C8-A30D-356FD0DE54C2}"/>
      </w:docPartPr>
      <w:docPartBody>
        <w:p w:rsidR="00322C46" w:rsidRDefault="0088214C" w:rsidP="0088214C">
          <w:pPr>
            <w:pStyle w:val="2C2D6D578D7646F4A6AAB3E9B15F87D3"/>
          </w:pPr>
          <w:r w:rsidRPr="00CC7B5B">
            <w:rPr>
              <w:rStyle w:val="PlaceholderText"/>
            </w:rPr>
            <w:t>Click here to enter text.</w:t>
          </w:r>
        </w:p>
      </w:docPartBody>
    </w:docPart>
    <w:docPart>
      <w:docPartPr>
        <w:name w:val="C23EACFE1EC34D56A8AA9586704F8D00"/>
        <w:category>
          <w:name w:val="General"/>
          <w:gallery w:val="placeholder"/>
        </w:category>
        <w:types>
          <w:type w:val="bbPlcHdr"/>
        </w:types>
        <w:behaviors>
          <w:behavior w:val="content"/>
        </w:behaviors>
        <w:guid w:val="{5ABFF1B3-339F-45F4-8FAB-0C0C5C8D08AA}"/>
      </w:docPartPr>
      <w:docPartBody>
        <w:p w:rsidR="00AB7D7A" w:rsidRDefault="004B3018" w:rsidP="004B3018">
          <w:pPr>
            <w:pStyle w:val="C23EACFE1EC34D56A8AA9586704F8D00"/>
          </w:pPr>
          <w:r w:rsidRPr="00025DB7">
            <w:rPr>
              <w:rStyle w:val="PlaceholderText"/>
            </w:rPr>
            <w:t>Click here to enter text.</w:t>
          </w:r>
          <w:r>
            <w:rPr>
              <w:rStyle w:val="PlaceholderText"/>
            </w:rPr>
            <w:t xml:space="preserve">          </w:t>
          </w:r>
        </w:p>
      </w:docPartBody>
    </w:docPart>
    <w:docPart>
      <w:docPartPr>
        <w:name w:val="6CDF37BC4A794762BE6489C9369CB8B6"/>
        <w:category>
          <w:name w:val="General"/>
          <w:gallery w:val="placeholder"/>
        </w:category>
        <w:types>
          <w:type w:val="bbPlcHdr"/>
        </w:types>
        <w:behaviors>
          <w:behavior w:val="content"/>
        </w:behaviors>
        <w:guid w:val="{1C601A8B-9A41-4B45-A244-74A021773E1C}"/>
      </w:docPartPr>
      <w:docPartBody>
        <w:p w:rsidR="00AB7D7A" w:rsidRDefault="004B3018" w:rsidP="004B3018">
          <w:pPr>
            <w:pStyle w:val="6CDF37BC4A794762BE6489C9369CB8B6"/>
          </w:pPr>
          <w:r w:rsidRPr="00025DB7">
            <w:rPr>
              <w:rStyle w:val="PlaceholderText"/>
            </w:rPr>
            <w:t>Click here to enter text.</w:t>
          </w:r>
          <w:r>
            <w:rPr>
              <w:rStyle w:val="PlaceholderText"/>
            </w:rPr>
            <w:t xml:space="preserve">           </w:t>
          </w:r>
        </w:p>
      </w:docPartBody>
    </w:docPart>
    <w:docPart>
      <w:docPartPr>
        <w:name w:val="D5355AA9D4B84019A131AB45EF3D4FBB"/>
        <w:category>
          <w:name w:val="General"/>
          <w:gallery w:val="placeholder"/>
        </w:category>
        <w:types>
          <w:type w:val="bbPlcHdr"/>
        </w:types>
        <w:behaviors>
          <w:behavior w:val="content"/>
        </w:behaviors>
        <w:guid w:val="{867F9ECC-672A-4473-B5A6-D0FBB535EF82}"/>
      </w:docPartPr>
      <w:docPartBody>
        <w:p w:rsidR="00AB7D7A" w:rsidRDefault="004B3018" w:rsidP="004B3018">
          <w:pPr>
            <w:pStyle w:val="D5355AA9D4B84019A131AB45EF3D4FBB"/>
          </w:pPr>
          <w:r w:rsidRPr="00025DB7">
            <w:rPr>
              <w:rStyle w:val="PlaceholderText"/>
            </w:rPr>
            <w:t>Click here to enter text.</w:t>
          </w:r>
        </w:p>
      </w:docPartBody>
    </w:docPart>
    <w:docPart>
      <w:docPartPr>
        <w:name w:val="F4AE53494A234DAE8174D9F8076D26BC"/>
        <w:category>
          <w:name w:val="General"/>
          <w:gallery w:val="placeholder"/>
        </w:category>
        <w:types>
          <w:type w:val="bbPlcHdr"/>
        </w:types>
        <w:behaviors>
          <w:behavior w:val="content"/>
        </w:behaviors>
        <w:guid w:val="{400AF43F-5FE8-442F-ABEE-C3C6F12DCF3E}"/>
      </w:docPartPr>
      <w:docPartBody>
        <w:p w:rsidR="00AB7D7A" w:rsidRDefault="004B3018" w:rsidP="004B3018">
          <w:pPr>
            <w:pStyle w:val="F4AE53494A234DAE8174D9F8076D26BC"/>
          </w:pPr>
          <w:r w:rsidRPr="00025DB7">
            <w:rPr>
              <w:rStyle w:val="PlaceholderText"/>
            </w:rPr>
            <w:t>Click here to enter text.</w:t>
          </w:r>
        </w:p>
      </w:docPartBody>
    </w:docPart>
    <w:docPart>
      <w:docPartPr>
        <w:name w:val="31A3B286DC5A43F78E2FE0D3ED1FFEF8"/>
        <w:category>
          <w:name w:val="General"/>
          <w:gallery w:val="placeholder"/>
        </w:category>
        <w:types>
          <w:type w:val="bbPlcHdr"/>
        </w:types>
        <w:behaviors>
          <w:behavior w:val="content"/>
        </w:behaviors>
        <w:guid w:val="{937DFA1E-056E-4841-8B11-E5C18E57E808}"/>
      </w:docPartPr>
      <w:docPartBody>
        <w:p w:rsidR="00AB7D7A" w:rsidRDefault="004B3018" w:rsidP="004B3018">
          <w:pPr>
            <w:pStyle w:val="31A3B286DC5A43F78E2FE0D3ED1FFEF8"/>
          </w:pPr>
          <w:r w:rsidRPr="00025DB7">
            <w:rPr>
              <w:rStyle w:val="PlaceholderText"/>
            </w:rPr>
            <w:t>Click here to enter text.</w:t>
          </w:r>
        </w:p>
      </w:docPartBody>
    </w:docPart>
    <w:docPart>
      <w:docPartPr>
        <w:name w:val="38158E415E05469593508029151C6C21"/>
        <w:category>
          <w:name w:val="General"/>
          <w:gallery w:val="placeholder"/>
        </w:category>
        <w:types>
          <w:type w:val="bbPlcHdr"/>
        </w:types>
        <w:behaviors>
          <w:behavior w:val="content"/>
        </w:behaviors>
        <w:guid w:val="{06F5E02E-7B28-402A-9A00-9F57A382B7CC}"/>
      </w:docPartPr>
      <w:docPartBody>
        <w:p w:rsidR="00AB7D7A" w:rsidRDefault="004B3018" w:rsidP="004B3018">
          <w:pPr>
            <w:pStyle w:val="38158E415E05469593508029151C6C21"/>
          </w:pPr>
          <w:r w:rsidRPr="00025DB7">
            <w:rPr>
              <w:rStyle w:val="PlaceholderText"/>
            </w:rPr>
            <w:t>Click here to enter text.</w:t>
          </w:r>
        </w:p>
      </w:docPartBody>
    </w:docPart>
    <w:docPart>
      <w:docPartPr>
        <w:name w:val="8DB8A5EEA6884F7597DCCABFFD06CBA8"/>
        <w:category>
          <w:name w:val="General"/>
          <w:gallery w:val="placeholder"/>
        </w:category>
        <w:types>
          <w:type w:val="bbPlcHdr"/>
        </w:types>
        <w:behaviors>
          <w:behavior w:val="content"/>
        </w:behaviors>
        <w:guid w:val="{F611D26B-2A03-413D-9E2A-312E390968FA}"/>
      </w:docPartPr>
      <w:docPartBody>
        <w:p w:rsidR="00AB7D7A" w:rsidRDefault="004B3018" w:rsidP="004B3018">
          <w:pPr>
            <w:pStyle w:val="8DB8A5EEA6884F7597DCCABFFD06CBA8"/>
          </w:pPr>
          <w:r w:rsidRPr="00025D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38E7"/>
    <w:multiLevelType w:val="hybridMultilevel"/>
    <w:tmpl w:val="FF40CFB4"/>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1A7"/>
    <w:rsid w:val="000717B9"/>
    <w:rsid w:val="00136790"/>
    <w:rsid w:val="00155C05"/>
    <w:rsid w:val="002114F7"/>
    <w:rsid w:val="002733AA"/>
    <w:rsid w:val="002F5DA2"/>
    <w:rsid w:val="00322C46"/>
    <w:rsid w:val="00417B24"/>
    <w:rsid w:val="004B3018"/>
    <w:rsid w:val="005A5B11"/>
    <w:rsid w:val="005D6BF4"/>
    <w:rsid w:val="006B68B5"/>
    <w:rsid w:val="006D152D"/>
    <w:rsid w:val="006E1FA1"/>
    <w:rsid w:val="007049C4"/>
    <w:rsid w:val="00707254"/>
    <w:rsid w:val="007C0203"/>
    <w:rsid w:val="0088214C"/>
    <w:rsid w:val="0090008E"/>
    <w:rsid w:val="009B3D07"/>
    <w:rsid w:val="00AB7D7A"/>
    <w:rsid w:val="00BB5163"/>
    <w:rsid w:val="00BB6A3F"/>
    <w:rsid w:val="00BD7CB8"/>
    <w:rsid w:val="00C27D5A"/>
    <w:rsid w:val="00CC7332"/>
    <w:rsid w:val="00D8796C"/>
    <w:rsid w:val="00DB0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7D7A"/>
    <w:rPr>
      <w:color w:val="808080"/>
    </w:rPr>
  </w:style>
  <w:style w:type="character" w:styleId="Hyperlink">
    <w:name w:val="Hyperlink"/>
    <w:basedOn w:val="DefaultParagraphFont"/>
    <w:uiPriority w:val="99"/>
    <w:unhideWhenUsed/>
    <w:rsid w:val="00DB01A7"/>
    <w:rPr>
      <w:color w:val="0000FF"/>
      <w:u w:val="single"/>
    </w:rPr>
  </w:style>
  <w:style w:type="paragraph" w:customStyle="1" w:styleId="Details">
    <w:name w:val="Details"/>
    <w:basedOn w:val="Normal"/>
    <w:link w:val="DetailsChar"/>
    <w:qFormat/>
    <w:rsid w:val="00AB7D7A"/>
    <w:pPr>
      <w:spacing w:before="60" w:after="20" w:line="240" w:lineRule="auto"/>
    </w:pPr>
    <w:rPr>
      <w:rFonts w:eastAsia="Calibri" w:cs="Times New Roman"/>
      <w:color w:val="262626"/>
      <w:sz w:val="20"/>
      <w:lang w:val="en-US" w:eastAsia="en-US"/>
    </w:rPr>
  </w:style>
  <w:style w:type="character" w:customStyle="1" w:styleId="DetailsChar">
    <w:name w:val="Details Char"/>
    <w:basedOn w:val="DefaultParagraphFont"/>
    <w:link w:val="Details"/>
    <w:rsid w:val="00AB7D7A"/>
    <w:rPr>
      <w:rFonts w:eastAsia="Calibri" w:cs="Times New Roman"/>
      <w:color w:val="262626"/>
      <w:sz w:val="20"/>
      <w:lang w:val="en-US" w:eastAsia="en-US"/>
    </w:rPr>
  </w:style>
  <w:style w:type="paragraph" w:customStyle="1" w:styleId="D24BC62673764CD5837B006003AB03656">
    <w:name w:val="D24BC62673764CD5837B006003AB03656"/>
    <w:rsid w:val="00DB01A7"/>
    <w:pPr>
      <w:spacing w:before="60" w:after="20" w:line="240" w:lineRule="auto"/>
    </w:pPr>
    <w:rPr>
      <w:rFonts w:eastAsia="Calibri" w:cs="Times New Roman"/>
      <w:color w:val="262626"/>
      <w:sz w:val="20"/>
      <w:lang w:val="en-US" w:eastAsia="en-US"/>
    </w:rPr>
  </w:style>
  <w:style w:type="paragraph" w:customStyle="1" w:styleId="9112C24C69504FD7B9073EC82179BB128">
    <w:name w:val="9112C24C69504FD7B9073EC82179BB128"/>
    <w:rsid w:val="006E1FA1"/>
    <w:pPr>
      <w:spacing w:before="60" w:after="20" w:line="240" w:lineRule="auto"/>
    </w:pPr>
    <w:rPr>
      <w:rFonts w:eastAsia="Calibri" w:cs="Times New Roman"/>
      <w:color w:val="262626"/>
      <w:sz w:val="20"/>
      <w:lang w:val="en-US" w:eastAsia="en-US"/>
    </w:rPr>
  </w:style>
  <w:style w:type="paragraph" w:customStyle="1" w:styleId="3F809734CBAE4A2C98497B3F8D1E34F920">
    <w:name w:val="3F809734CBAE4A2C98497B3F8D1E34F920"/>
    <w:rsid w:val="006D152D"/>
    <w:pPr>
      <w:spacing w:before="60" w:after="20" w:line="240" w:lineRule="auto"/>
    </w:pPr>
    <w:rPr>
      <w:rFonts w:eastAsia="Calibri" w:cs="Times New Roman"/>
      <w:color w:val="262626"/>
      <w:sz w:val="20"/>
      <w:lang w:val="en-US" w:eastAsia="en-US"/>
    </w:rPr>
  </w:style>
  <w:style w:type="paragraph" w:customStyle="1" w:styleId="8A106B9C48C947029A7956EF280E075424">
    <w:name w:val="8A106B9C48C947029A7956EF280E075424"/>
    <w:rsid w:val="00417B24"/>
    <w:pPr>
      <w:spacing w:before="40" w:after="20" w:line="240" w:lineRule="auto"/>
    </w:pPr>
    <w:rPr>
      <w:rFonts w:asciiTheme="majorHAnsi" w:eastAsia="Calibri" w:hAnsiTheme="majorHAnsi" w:cs="Times New Roman"/>
      <w:b/>
      <w:color w:val="262626"/>
      <w:sz w:val="20"/>
      <w:lang w:val="en-US" w:eastAsia="en-US"/>
    </w:rPr>
  </w:style>
  <w:style w:type="paragraph" w:customStyle="1" w:styleId="872BFA91CE704BE9A347E87B724BFED124">
    <w:name w:val="872BFA91CE704BE9A347E87B724BFED124"/>
    <w:rsid w:val="00417B24"/>
    <w:pPr>
      <w:spacing w:before="60" w:after="20" w:line="240" w:lineRule="auto"/>
    </w:pPr>
    <w:rPr>
      <w:rFonts w:eastAsia="Calibri" w:cs="Times New Roman"/>
      <w:color w:val="262626"/>
      <w:sz w:val="20"/>
      <w:lang w:val="en-US" w:eastAsia="en-US"/>
    </w:rPr>
  </w:style>
  <w:style w:type="paragraph" w:customStyle="1" w:styleId="9CF93853A52C44C9885ABF2F570FB54E12">
    <w:name w:val="9CF93853A52C44C9885ABF2F570FB54E12"/>
    <w:rsid w:val="002F5DA2"/>
    <w:pPr>
      <w:spacing w:before="60" w:after="20" w:line="240" w:lineRule="auto"/>
    </w:pPr>
    <w:rPr>
      <w:rFonts w:eastAsia="Calibri" w:cs="Times New Roman"/>
      <w:color w:val="262626"/>
      <w:sz w:val="20"/>
      <w:lang w:val="en-US" w:eastAsia="en-US"/>
    </w:rPr>
  </w:style>
  <w:style w:type="paragraph" w:customStyle="1" w:styleId="FA58CE2C759B4B3CB1F89647D507CB8E16">
    <w:name w:val="FA58CE2C759B4B3CB1F89647D507CB8E16"/>
    <w:rsid w:val="00707254"/>
    <w:pPr>
      <w:spacing w:before="60" w:after="20" w:line="240" w:lineRule="auto"/>
    </w:pPr>
    <w:rPr>
      <w:rFonts w:eastAsia="Calibri" w:cs="Times New Roman"/>
      <w:color w:val="262626"/>
      <w:sz w:val="20"/>
      <w:lang w:val="en-US" w:eastAsia="en-US"/>
    </w:rPr>
  </w:style>
  <w:style w:type="paragraph" w:customStyle="1" w:styleId="AECDB3136B844C6992FDFDC7B23CAC0E32">
    <w:name w:val="AECDB3136B844C6992FDFDC7B23CAC0E32"/>
    <w:rsid w:val="00707254"/>
    <w:pPr>
      <w:spacing w:before="60" w:after="20" w:line="240" w:lineRule="auto"/>
    </w:pPr>
    <w:rPr>
      <w:rFonts w:eastAsia="Calibri" w:cs="Times New Roman"/>
      <w:color w:val="262626"/>
      <w:sz w:val="20"/>
      <w:lang w:val="en-US" w:eastAsia="en-US"/>
    </w:rPr>
  </w:style>
  <w:style w:type="paragraph" w:customStyle="1" w:styleId="E39CD86242DA46A887A74E99E184AD6333">
    <w:name w:val="E39CD86242DA46A887A74E99E184AD6333"/>
    <w:rsid w:val="00707254"/>
    <w:pPr>
      <w:spacing w:before="60" w:after="20" w:line="240" w:lineRule="auto"/>
    </w:pPr>
    <w:rPr>
      <w:rFonts w:eastAsia="Calibri" w:cs="Times New Roman"/>
      <w:color w:val="262626"/>
      <w:sz w:val="20"/>
      <w:lang w:val="en-US" w:eastAsia="en-US"/>
    </w:rPr>
  </w:style>
  <w:style w:type="paragraph" w:customStyle="1" w:styleId="5417803D60F944F58B73A3B04D4ED16D3">
    <w:name w:val="5417803D60F944F58B73A3B04D4ED16D3"/>
    <w:rsid w:val="00707254"/>
    <w:pPr>
      <w:spacing w:before="60" w:after="20" w:line="240" w:lineRule="auto"/>
    </w:pPr>
    <w:rPr>
      <w:rFonts w:eastAsia="Calibri" w:cs="Times New Roman"/>
      <w:color w:val="262626"/>
      <w:sz w:val="20"/>
      <w:lang w:val="en-US" w:eastAsia="en-US"/>
    </w:rPr>
  </w:style>
  <w:style w:type="paragraph" w:customStyle="1" w:styleId="3224803F0CF446E6A8658FAD0FC0D8C55">
    <w:name w:val="3224803F0CF446E6A8658FAD0FC0D8C55"/>
    <w:rsid w:val="00707254"/>
    <w:pPr>
      <w:spacing w:before="60" w:after="20" w:line="240" w:lineRule="auto"/>
    </w:pPr>
    <w:rPr>
      <w:rFonts w:eastAsia="Calibri" w:cs="Times New Roman"/>
      <w:sz w:val="20"/>
      <w:lang w:val="en-US" w:eastAsia="en-US"/>
    </w:rPr>
  </w:style>
  <w:style w:type="paragraph" w:customStyle="1" w:styleId="9742C2FB6AD24CFFBF45250D2C5DCE9330">
    <w:name w:val="9742C2FB6AD24CFFBF45250D2C5DCE9330"/>
    <w:rsid w:val="00707254"/>
    <w:pPr>
      <w:spacing w:before="60" w:after="20" w:line="240" w:lineRule="auto"/>
      <w:ind w:left="720" w:hanging="360"/>
    </w:pPr>
    <w:rPr>
      <w:rFonts w:eastAsia="Calibri" w:cs="Times New Roman"/>
      <w:color w:val="262626"/>
      <w:sz w:val="20"/>
      <w:lang w:val="en-US" w:eastAsia="en-US"/>
    </w:rPr>
  </w:style>
  <w:style w:type="paragraph" w:customStyle="1" w:styleId="31FCD4C90EC0481F83DD879E97B4600230">
    <w:name w:val="31FCD4C90EC0481F83DD879E97B4600230"/>
    <w:rsid w:val="00707254"/>
    <w:pPr>
      <w:spacing w:before="60" w:after="20" w:line="240" w:lineRule="auto"/>
    </w:pPr>
    <w:rPr>
      <w:rFonts w:eastAsia="Calibri" w:cs="Times New Roman"/>
      <w:sz w:val="20"/>
      <w:lang w:val="en-US" w:eastAsia="en-US"/>
    </w:rPr>
  </w:style>
  <w:style w:type="paragraph" w:customStyle="1" w:styleId="4D4862A0583F41219DD865FE719B9B8017">
    <w:name w:val="4D4862A0583F41219DD865FE719B9B8017"/>
    <w:rsid w:val="00707254"/>
    <w:pPr>
      <w:spacing w:before="60" w:after="20" w:line="240" w:lineRule="auto"/>
    </w:pPr>
    <w:rPr>
      <w:rFonts w:eastAsia="Calibri" w:cs="Times New Roman"/>
      <w:sz w:val="20"/>
      <w:lang w:val="en-US" w:eastAsia="en-US"/>
    </w:rPr>
  </w:style>
  <w:style w:type="paragraph" w:customStyle="1" w:styleId="5BBAD84524434B0AA861CCC13FB090D3">
    <w:name w:val="5BBAD84524434B0AA861CCC13FB090D3"/>
    <w:rsid w:val="0088214C"/>
    <w:pPr>
      <w:spacing w:after="200" w:line="276" w:lineRule="auto"/>
    </w:pPr>
  </w:style>
  <w:style w:type="paragraph" w:customStyle="1" w:styleId="2C2D6D578D7646F4A6AAB3E9B15F87D3">
    <w:name w:val="2C2D6D578D7646F4A6AAB3E9B15F87D3"/>
    <w:rsid w:val="0088214C"/>
    <w:pPr>
      <w:spacing w:after="200" w:line="276" w:lineRule="auto"/>
    </w:pPr>
  </w:style>
  <w:style w:type="paragraph" w:customStyle="1" w:styleId="E9A4495B39154700AC0A9212A570DDC5">
    <w:name w:val="E9A4495B39154700AC0A9212A570DDC5"/>
    <w:rsid w:val="0088214C"/>
    <w:pPr>
      <w:spacing w:after="200" w:line="276" w:lineRule="auto"/>
    </w:pPr>
  </w:style>
  <w:style w:type="paragraph" w:customStyle="1" w:styleId="C23EACFE1EC34D56A8AA9586704F8D00">
    <w:name w:val="C23EACFE1EC34D56A8AA9586704F8D00"/>
    <w:rsid w:val="004B3018"/>
  </w:style>
  <w:style w:type="paragraph" w:customStyle="1" w:styleId="6CDF37BC4A794762BE6489C9369CB8B6">
    <w:name w:val="6CDF37BC4A794762BE6489C9369CB8B6"/>
    <w:rsid w:val="004B3018"/>
  </w:style>
  <w:style w:type="paragraph" w:customStyle="1" w:styleId="D5355AA9D4B84019A131AB45EF3D4FBB">
    <w:name w:val="D5355AA9D4B84019A131AB45EF3D4FBB"/>
    <w:rsid w:val="004B3018"/>
  </w:style>
  <w:style w:type="paragraph" w:customStyle="1" w:styleId="F4AE53494A234DAE8174D9F8076D26BC">
    <w:name w:val="F4AE53494A234DAE8174D9F8076D26BC"/>
    <w:rsid w:val="004B3018"/>
  </w:style>
  <w:style w:type="paragraph" w:customStyle="1" w:styleId="9CC7D6842EEE4527BE1B5930DFE73B9F">
    <w:name w:val="9CC7D6842EEE4527BE1B5930DFE73B9F"/>
    <w:rsid w:val="004B3018"/>
  </w:style>
  <w:style w:type="paragraph" w:customStyle="1" w:styleId="159C93E4B3D14675BF83ECDC88727514">
    <w:name w:val="159C93E4B3D14675BF83ECDC88727514"/>
    <w:rsid w:val="004B3018"/>
  </w:style>
  <w:style w:type="paragraph" w:customStyle="1" w:styleId="31A3B286DC5A43F78E2FE0D3ED1FFEF8">
    <w:name w:val="31A3B286DC5A43F78E2FE0D3ED1FFEF8"/>
    <w:rsid w:val="004B3018"/>
  </w:style>
  <w:style w:type="paragraph" w:customStyle="1" w:styleId="38158E415E05469593508029151C6C21">
    <w:name w:val="38158E415E05469593508029151C6C21"/>
    <w:rsid w:val="004B3018"/>
  </w:style>
  <w:style w:type="paragraph" w:customStyle="1" w:styleId="8DB8A5EEA6884F7597DCCABFFD06CBA8">
    <w:name w:val="8DB8A5EEA6884F7597DCCABFFD06CBA8"/>
    <w:rsid w:val="004B3018"/>
  </w:style>
  <w:style w:type="paragraph" w:customStyle="1" w:styleId="104EE778709D4FDDB72A9F99CA80EB67">
    <w:name w:val="104EE778709D4FDDB72A9F99CA80EB67"/>
    <w:rsid w:val="00AB7D7A"/>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74A556B72EC49A7EF534DB4AFA658" ma:contentTypeVersion="12" ma:contentTypeDescription="Create a new document." ma:contentTypeScope="" ma:versionID="5ca4d18270137044fe59f6a1d2f59c8b">
  <xsd:schema xmlns:xsd="http://www.w3.org/2001/XMLSchema" xmlns:xs="http://www.w3.org/2001/XMLSchema" xmlns:p="http://schemas.microsoft.com/office/2006/metadata/properties" xmlns:ns3="e3a0ea22-801f-45f0-b698-b1be2f7aecf7" xmlns:ns4="d45199db-72f7-4d6a-875a-5389676bd7e6" targetNamespace="http://schemas.microsoft.com/office/2006/metadata/properties" ma:root="true" ma:fieldsID="6619cf508c302e39903b867afee7823a" ns3:_="" ns4:_="">
    <xsd:import namespace="e3a0ea22-801f-45f0-b698-b1be2f7aecf7"/>
    <xsd:import namespace="d45199db-72f7-4d6a-875a-5389676bd7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0ea22-801f-45f0-b698-b1be2f7ae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5199db-72f7-4d6a-875a-5389676bd7e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2B12-F120-4C95-86AF-D90A8692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0ea22-801f-45f0-b698-b1be2f7aecf7"/>
    <ds:schemaRef ds:uri="d45199db-72f7-4d6a-875a-5389676bd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D7D195-3318-406B-BF2B-511ED486D7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A80117-7964-4A78-B8C8-9D3A61B7B30A}">
  <ds:schemaRefs>
    <ds:schemaRef ds:uri="http://schemas.microsoft.com/sharepoint/v3/contenttype/forms"/>
  </ds:schemaRefs>
</ds:datastoreItem>
</file>

<file path=customXml/itemProps4.xml><?xml version="1.0" encoding="utf-8"?>
<ds:datastoreItem xmlns:ds="http://schemas.openxmlformats.org/officeDocument/2006/customXml" ds:itemID="{7AD0FAEA-FD88-454B-8164-8C1275ED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90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4849</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tphilip</dc:creator>
  <cp:lastModifiedBy>Colin Marron</cp:lastModifiedBy>
  <cp:revision>34</cp:revision>
  <cp:lastPrinted>2009-02-07T21:00:00Z</cp:lastPrinted>
  <dcterms:created xsi:type="dcterms:W3CDTF">2021-01-06T17:43:00Z</dcterms:created>
  <dcterms:modified xsi:type="dcterms:W3CDTF">2021-01-07T13:12:00Z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y fmtid="{D5CDD505-2E9C-101B-9397-08002B2CF9AE}" pid="3" name="ContentTypeId">
    <vt:lpwstr>0x01010027774A556B72EC49A7EF534DB4AFA658</vt:lpwstr>
  </property>
</Properties>
</file>